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5912" w14:textId="77777777" w:rsidR="00801C2D" w:rsidRPr="00DF6A4E" w:rsidRDefault="00C5640E" w:rsidP="004F52DE">
      <w:pPr>
        <w:pStyle w:val="Title"/>
      </w:pPr>
      <w:r>
        <w:t>Brian Schofield</w:t>
      </w:r>
    </w:p>
    <w:p w14:paraId="277BCA87" w14:textId="4C83156D" w:rsidR="00801C2D" w:rsidRPr="00DF6A4E" w:rsidRDefault="00962132">
      <w:pPr>
        <w:pStyle w:val="ContactInfo"/>
      </w:pPr>
      <w:r>
        <w:t>Longmont, CO</w:t>
      </w:r>
      <w:r w:rsidR="00C5640E" w:rsidRPr="00DF6A4E">
        <w:t xml:space="preserve"> | (</w:t>
      </w:r>
      <w:r w:rsidR="008533C5">
        <w:t>720</w:t>
      </w:r>
      <w:r w:rsidR="00C5640E">
        <w:t xml:space="preserve">) </w:t>
      </w:r>
      <w:r w:rsidR="008533C5">
        <w:t>252</w:t>
      </w:r>
      <w:r w:rsidR="00C5640E">
        <w:t>-</w:t>
      </w:r>
      <w:r w:rsidR="008533C5">
        <w:t>5703</w:t>
      </w:r>
      <w:r w:rsidR="00C5640E" w:rsidRPr="00DF6A4E">
        <w:t xml:space="preserve"> | schofieb@</w:t>
      </w:r>
      <w:r w:rsidR="00647893">
        <w:t>gmail</w:t>
      </w:r>
      <w:r w:rsidR="00C5640E" w:rsidRPr="00DF6A4E">
        <w:t>.com</w:t>
      </w:r>
    </w:p>
    <w:sdt>
      <w:sdtPr>
        <w:alias w:val="Objective:"/>
        <w:tag w:val="Objective:"/>
        <w:id w:val="-89400516"/>
        <w:placeholder>
          <w:docPart w:val="3DEE02B3E5D644DFBA8E65FE6D541B8D"/>
        </w:placeholder>
        <w:temporary/>
        <w:showingPlcHdr/>
      </w:sdtPr>
      <w:sdtContent>
        <w:p w14:paraId="53155F5B" w14:textId="77777777" w:rsidR="00801C2D" w:rsidRPr="00DF6A4E" w:rsidRDefault="00801C2D" w:rsidP="00C34D7A">
          <w:pPr>
            <w:pStyle w:val="Heading1"/>
          </w:pPr>
          <w:r w:rsidRPr="00DF6A4E">
            <w:t>Objective</w:t>
          </w:r>
        </w:p>
      </w:sdtContent>
    </w:sdt>
    <w:p w14:paraId="75F7F661" w14:textId="564F0B41" w:rsidR="00193681" w:rsidRPr="00303997" w:rsidRDefault="00C5640E" w:rsidP="00C34D7A">
      <w:pPr>
        <w:rPr>
          <w:szCs w:val="24"/>
        </w:rPr>
      </w:pPr>
      <w:r w:rsidRPr="00303997">
        <w:rPr>
          <w:szCs w:val="24"/>
        </w:rPr>
        <w:t>My objective</w:t>
      </w:r>
      <w:r w:rsidR="00C35563">
        <w:rPr>
          <w:szCs w:val="24"/>
        </w:rPr>
        <w:t>s</w:t>
      </w:r>
      <w:r w:rsidRPr="00303997">
        <w:rPr>
          <w:szCs w:val="24"/>
        </w:rPr>
        <w:t xml:space="preserve"> </w:t>
      </w:r>
      <w:r w:rsidR="00C35563">
        <w:rPr>
          <w:szCs w:val="24"/>
        </w:rPr>
        <w:t>are</w:t>
      </w:r>
      <w:r w:rsidRPr="00303997">
        <w:rPr>
          <w:szCs w:val="24"/>
        </w:rPr>
        <w:t xml:space="preserve"> t</w:t>
      </w:r>
      <w:r w:rsidR="00187CB4" w:rsidRPr="00187CB4">
        <w:rPr>
          <w:szCs w:val="24"/>
        </w:rPr>
        <w:t>o connect customers with optimal products and services, achieve operational excellence, and drive company strategies.</w:t>
      </w:r>
    </w:p>
    <w:p w14:paraId="44B3DCA7" w14:textId="6D3C72AF" w:rsidR="00801C2D" w:rsidRPr="00303997" w:rsidRDefault="00C5640E" w:rsidP="00C34D7A">
      <w:r w:rsidRPr="00303997">
        <w:rPr>
          <w:szCs w:val="24"/>
        </w:rPr>
        <w:t xml:space="preserve">In addition, advance </w:t>
      </w:r>
      <w:r w:rsidR="00193681" w:rsidRPr="00303997">
        <w:rPr>
          <w:szCs w:val="24"/>
        </w:rPr>
        <w:t>a</w:t>
      </w:r>
      <w:r w:rsidRPr="00303997">
        <w:rPr>
          <w:szCs w:val="24"/>
        </w:rPr>
        <w:t xml:space="preserve"> continuous improvement culture through training, </w:t>
      </w:r>
      <w:r w:rsidR="00DB0FA0">
        <w:rPr>
          <w:szCs w:val="24"/>
        </w:rPr>
        <w:t>coaching</w:t>
      </w:r>
      <w:r w:rsidRPr="00303997">
        <w:rPr>
          <w:szCs w:val="24"/>
        </w:rPr>
        <w:t>, implementation</w:t>
      </w:r>
      <w:r w:rsidR="00193681" w:rsidRPr="00303997">
        <w:rPr>
          <w:szCs w:val="24"/>
        </w:rPr>
        <w:t>,</w:t>
      </w:r>
      <w:r w:rsidRPr="00303997">
        <w:rPr>
          <w:szCs w:val="24"/>
        </w:rPr>
        <w:t xml:space="preserve"> and execution of </w:t>
      </w:r>
      <w:r w:rsidR="00187CB4">
        <w:rPr>
          <w:szCs w:val="24"/>
        </w:rPr>
        <w:t>p</w:t>
      </w:r>
      <w:r w:rsidRPr="00303997">
        <w:rPr>
          <w:szCs w:val="24"/>
        </w:rPr>
        <w:t>r</w:t>
      </w:r>
      <w:r w:rsidR="00B45AF2" w:rsidRPr="00303997">
        <w:rPr>
          <w:szCs w:val="24"/>
        </w:rPr>
        <w:t xml:space="preserve">ojects using principles of Lean and </w:t>
      </w:r>
      <w:r w:rsidRPr="00303997">
        <w:rPr>
          <w:szCs w:val="24"/>
        </w:rPr>
        <w:t>Six Sigma in day-to-day transactional and/or operational operations.</w:t>
      </w:r>
    </w:p>
    <w:sdt>
      <w:sdtPr>
        <w:alias w:val="Skills &amp; Abilities:"/>
        <w:tag w:val="Skills &amp; Abilities:"/>
        <w:id w:val="-202552515"/>
        <w:placeholder>
          <w:docPart w:val="A11DA0F4312C43049E22BEC07D4E8E0A"/>
        </w:placeholder>
        <w:temporary/>
        <w:showingPlcHdr/>
      </w:sdtPr>
      <w:sdtContent>
        <w:p w14:paraId="4324BE6C" w14:textId="77777777" w:rsidR="00801C2D" w:rsidRPr="00DF6A4E" w:rsidRDefault="00801C2D" w:rsidP="00C34D7A">
          <w:pPr>
            <w:pStyle w:val="Heading1"/>
          </w:pPr>
          <w:r w:rsidRPr="00DF6A4E">
            <w:t>Skills &amp; Abilities</w:t>
          </w:r>
        </w:p>
      </w:sdtContent>
    </w:sdt>
    <w:p w14:paraId="73AA0135" w14:textId="198FDF1C" w:rsidR="005B2352" w:rsidRPr="005B2352" w:rsidRDefault="005972EA" w:rsidP="00187CB4">
      <w:pPr>
        <w:pStyle w:val="ListBullet"/>
      </w:pPr>
      <w:r w:rsidRPr="005B2352">
        <w:rPr>
          <w:b/>
        </w:rPr>
        <w:t>Lean</w:t>
      </w:r>
      <w:r w:rsidR="00006837">
        <w:rPr>
          <w:b/>
        </w:rPr>
        <w:t>:</w:t>
      </w:r>
      <w:r w:rsidR="005B2352">
        <w:rPr>
          <w:b/>
        </w:rPr>
        <w:t xml:space="preserve"> </w:t>
      </w:r>
      <w:r w:rsidR="005B2352" w:rsidRPr="005B2352">
        <w:t>Kaizen Facilitator/Trainer</w:t>
      </w:r>
      <w:r w:rsidR="00006837">
        <w:t xml:space="preserve">, </w:t>
      </w:r>
      <w:r w:rsidR="007E1A77">
        <w:t xml:space="preserve">Total Production System (TPS), </w:t>
      </w:r>
      <w:r w:rsidR="00303997">
        <w:t xml:space="preserve">Cycle-Time Reduction, </w:t>
      </w:r>
      <w:r w:rsidR="001B554B">
        <w:t xml:space="preserve">TPM/Zero Loss, </w:t>
      </w:r>
      <w:r w:rsidR="005B2352" w:rsidRPr="005B2352">
        <w:t xml:space="preserve">Waste/Muda </w:t>
      </w:r>
      <w:r w:rsidR="00303997">
        <w:t xml:space="preserve">elimination, </w:t>
      </w:r>
      <w:r w:rsidR="00C35563">
        <w:t>6</w:t>
      </w:r>
      <w:r w:rsidR="00303997">
        <w:t>S</w:t>
      </w:r>
    </w:p>
    <w:p w14:paraId="5BFD5580" w14:textId="32630157" w:rsidR="00C5640E" w:rsidRDefault="00C5640E" w:rsidP="00DF6A4E">
      <w:pPr>
        <w:pStyle w:val="ListBullet"/>
      </w:pPr>
      <w:r w:rsidRPr="005B2352">
        <w:rPr>
          <w:b/>
        </w:rPr>
        <w:t>Six Sigma</w:t>
      </w:r>
      <w:r w:rsidR="00006837">
        <w:rPr>
          <w:b/>
        </w:rPr>
        <w:t>:</w:t>
      </w:r>
      <w:r w:rsidR="005B2352">
        <w:t xml:space="preserve"> </w:t>
      </w:r>
      <w:r w:rsidR="00FF6145">
        <w:t xml:space="preserve">Project Facilitator/Trainer, </w:t>
      </w:r>
      <w:r w:rsidR="005B2352">
        <w:t xml:space="preserve">DMAIC, </w:t>
      </w:r>
      <w:r w:rsidR="003D6CCC">
        <w:t xml:space="preserve">DfSS, </w:t>
      </w:r>
      <w:r w:rsidR="005B2352">
        <w:t xml:space="preserve">PDCA, Defect Prevention, Voice of Customer, Customer Critical to </w:t>
      </w:r>
      <w:r w:rsidR="005B2352" w:rsidRPr="005B2352">
        <w:rPr>
          <w:u w:val="single"/>
        </w:rPr>
        <w:t>Q</w:t>
      </w:r>
      <w:r w:rsidR="005B2352">
        <w:t>uality/</w:t>
      </w:r>
      <w:r w:rsidR="005B2352" w:rsidRPr="005B2352">
        <w:rPr>
          <w:u w:val="single"/>
        </w:rPr>
        <w:t>C</w:t>
      </w:r>
      <w:r w:rsidR="005B2352">
        <w:t>ost/</w:t>
      </w:r>
      <w:r w:rsidR="005B2352" w:rsidRPr="005B2352">
        <w:rPr>
          <w:u w:val="single"/>
        </w:rPr>
        <w:t>S</w:t>
      </w:r>
      <w:r w:rsidR="005B2352">
        <w:t>afety/</w:t>
      </w:r>
      <w:r w:rsidR="00164FE6">
        <w:t>Productivity</w:t>
      </w:r>
      <w:r w:rsidR="005B2352">
        <w:t xml:space="preserve">, </w:t>
      </w:r>
      <w:r w:rsidR="00303997">
        <w:t>Reduce Process Variation</w:t>
      </w:r>
    </w:p>
    <w:p w14:paraId="20C5E419" w14:textId="50790926" w:rsidR="00C5640E" w:rsidRDefault="00006837" w:rsidP="00DF6A4E">
      <w:pPr>
        <w:pStyle w:val="ListBullet"/>
      </w:pPr>
      <w:r>
        <w:rPr>
          <w:b/>
        </w:rPr>
        <w:t>Project/</w:t>
      </w:r>
      <w:r w:rsidR="00C5640E" w:rsidRPr="005B2352">
        <w:rPr>
          <w:b/>
        </w:rPr>
        <w:t>Process Improvement</w:t>
      </w:r>
      <w:r>
        <w:rPr>
          <w:b/>
        </w:rPr>
        <w:t>:</w:t>
      </w:r>
      <w:r w:rsidR="00303997">
        <w:t xml:space="preserve"> </w:t>
      </w:r>
      <w:r w:rsidR="00DD3138">
        <w:t xml:space="preserve">DMAIC, </w:t>
      </w:r>
      <w:r w:rsidR="003D6CCC">
        <w:t xml:space="preserve">DfSS (Design for Six Sigma), </w:t>
      </w:r>
      <w:r w:rsidR="00303997">
        <w:t>C</w:t>
      </w:r>
      <w:r w:rsidR="005972EA">
        <w:t>urrent/</w:t>
      </w:r>
      <w:r w:rsidR="00303997">
        <w:t>F</w:t>
      </w:r>
      <w:r w:rsidR="005972EA">
        <w:t xml:space="preserve">uture </w:t>
      </w:r>
      <w:r w:rsidR="00303997">
        <w:t>S</w:t>
      </w:r>
      <w:r w:rsidR="005972EA">
        <w:t>tate</w:t>
      </w:r>
      <w:r>
        <w:t xml:space="preserve"> Mapping</w:t>
      </w:r>
      <w:r w:rsidR="005972EA">
        <w:t xml:space="preserve">, </w:t>
      </w:r>
      <w:r w:rsidR="00303997">
        <w:t>V</w:t>
      </w:r>
      <w:r w:rsidR="005972EA">
        <w:t xml:space="preserve">alue </w:t>
      </w:r>
      <w:r w:rsidR="00303997">
        <w:t>S</w:t>
      </w:r>
      <w:r w:rsidR="005972EA">
        <w:t xml:space="preserve">tream </w:t>
      </w:r>
      <w:r w:rsidR="00303997">
        <w:t>M</w:t>
      </w:r>
      <w:r w:rsidR="005972EA">
        <w:t>apping</w:t>
      </w:r>
      <w:r w:rsidR="00303997">
        <w:t xml:space="preserve"> (VSM)</w:t>
      </w:r>
      <w:r w:rsidR="005972EA">
        <w:t xml:space="preserve">, </w:t>
      </w:r>
      <w:r w:rsidR="002735D8">
        <w:t xml:space="preserve">Failure Modes and Effect Analysis (FMEA), </w:t>
      </w:r>
      <w:r w:rsidR="005972EA">
        <w:t>B</w:t>
      </w:r>
      <w:r w:rsidR="00303997">
        <w:t xml:space="preserve">usiness </w:t>
      </w:r>
      <w:r w:rsidR="005972EA">
        <w:t>P</w:t>
      </w:r>
      <w:r w:rsidR="00303997">
        <w:t xml:space="preserve">rocess </w:t>
      </w:r>
      <w:r w:rsidR="00C35563">
        <w:t>M</w:t>
      </w:r>
      <w:r w:rsidR="00EF5D2D">
        <w:t xml:space="preserve">anagement </w:t>
      </w:r>
      <w:r w:rsidR="00303997">
        <w:t>(BPM)</w:t>
      </w:r>
      <w:r w:rsidR="00C35563">
        <w:t xml:space="preserve">, </w:t>
      </w:r>
      <w:r w:rsidR="00F241B4">
        <w:t xml:space="preserve">Prosci Change Management, </w:t>
      </w:r>
      <w:r>
        <w:t xml:space="preserve">ITIL, </w:t>
      </w:r>
      <w:r w:rsidR="00EF5D2D">
        <w:t>and Capability Maturity Model Integration (</w:t>
      </w:r>
      <w:r w:rsidR="00C35563">
        <w:t>CMMI</w:t>
      </w:r>
      <w:r w:rsidR="00EF5D2D">
        <w:t>)</w:t>
      </w:r>
      <w:r w:rsidR="003512DE">
        <w:t xml:space="preserve">, </w:t>
      </w:r>
    </w:p>
    <w:p w14:paraId="62CC4954" w14:textId="47703BD0" w:rsidR="00C5640E" w:rsidRPr="00DF6A4E" w:rsidRDefault="005B2352" w:rsidP="00DF6A4E">
      <w:pPr>
        <w:pStyle w:val="ListBullet"/>
      </w:pPr>
      <w:r w:rsidRPr="005B2352">
        <w:rPr>
          <w:b/>
        </w:rPr>
        <w:t xml:space="preserve">Data-Driven </w:t>
      </w:r>
      <w:r w:rsidR="00C5640E" w:rsidRPr="005B2352">
        <w:rPr>
          <w:b/>
        </w:rPr>
        <w:t xml:space="preserve">Problem </w:t>
      </w:r>
      <w:r>
        <w:rPr>
          <w:b/>
        </w:rPr>
        <w:t>S</w:t>
      </w:r>
      <w:r w:rsidR="005972EA" w:rsidRPr="005B2352">
        <w:rPr>
          <w:b/>
        </w:rPr>
        <w:t>olving</w:t>
      </w:r>
      <w:r w:rsidR="00006837">
        <w:rPr>
          <w:b/>
        </w:rPr>
        <w:t>:</w:t>
      </w:r>
      <w:r w:rsidR="00303997">
        <w:t xml:space="preserve"> Root Cause Analysis (RCA), </w:t>
      </w:r>
      <w:r w:rsidR="00962132">
        <w:t>Key Performance Indicators (KPI)/Metrics Management</w:t>
      </w:r>
      <w:r w:rsidR="00962132">
        <w:t xml:space="preserve">, </w:t>
      </w:r>
      <w:r w:rsidR="002703F2">
        <w:t xml:space="preserve">ISO 9001, </w:t>
      </w:r>
      <w:r w:rsidR="00ED7CD3">
        <w:t xml:space="preserve">Minitab, </w:t>
      </w:r>
      <w:r w:rsidR="00006837">
        <w:t xml:space="preserve">Fishbone, </w:t>
      </w:r>
      <w:r w:rsidR="00303997">
        <w:t>5 Whys</w:t>
      </w:r>
      <w:r w:rsidR="005972EA">
        <w:t>, A3</w:t>
      </w:r>
      <w:r w:rsidR="00EF7374">
        <w:t>/</w:t>
      </w:r>
      <w:r w:rsidR="00193681">
        <w:t>8D</w:t>
      </w:r>
      <w:r w:rsidR="008F0373">
        <w:t xml:space="preserve">, </w:t>
      </w:r>
    </w:p>
    <w:sdt>
      <w:sdtPr>
        <w:alias w:val="Experience:"/>
        <w:tag w:val="Experience:"/>
        <w:id w:val="-206186829"/>
        <w:placeholder>
          <w:docPart w:val="C17E9A5D2D354DB7B26BA0F250F3125B"/>
        </w:placeholder>
        <w:temporary/>
        <w:showingPlcHdr/>
      </w:sdtPr>
      <w:sdtContent>
        <w:p w14:paraId="0AF2FA13" w14:textId="26A9934F" w:rsidR="00BC3558" w:rsidRDefault="00801C2D" w:rsidP="00EF7374">
          <w:pPr>
            <w:pStyle w:val="Heading1"/>
          </w:pPr>
          <w:r w:rsidRPr="00DF6A4E">
            <w:t>Experience</w:t>
          </w:r>
        </w:p>
      </w:sdtContent>
    </w:sdt>
    <w:p w14:paraId="3DEA778B" w14:textId="68E7C904" w:rsidR="00BC3558" w:rsidRDefault="00BC3558" w:rsidP="00980A9C">
      <w:pPr>
        <w:pStyle w:val="Heading2"/>
      </w:pPr>
      <w:r>
        <w:t xml:space="preserve">Continuous Improvement Manager, Shamrock </w:t>
      </w:r>
      <w:r w:rsidRPr="00B04CAB">
        <w:t xml:space="preserve">Foods                                                </w:t>
      </w:r>
      <w:r w:rsidRPr="00EF7374">
        <w:rPr>
          <w:color w:val="595959" w:themeColor="text1" w:themeTint="A6"/>
        </w:rPr>
        <w:t>10</w:t>
      </w:r>
      <w:r w:rsidRPr="00EF7374">
        <w:rPr>
          <w:rFonts w:eastAsiaTheme="majorEastAsia" w:cstheme="majorBidi"/>
          <w:iCs/>
          <w:color w:val="595959" w:themeColor="text1" w:themeTint="A6"/>
          <w:szCs w:val="24"/>
        </w:rPr>
        <w:t>/2023 – 10/2024</w:t>
      </w:r>
    </w:p>
    <w:p w14:paraId="6F3BE006" w14:textId="293B6BAC" w:rsidR="00BC3558" w:rsidRPr="00025592" w:rsidRDefault="00BC3558" w:rsidP="00980A9C">
      <w:pPr>
        <w:pStyle w:val="Heading2"/>
        <w:rPr>
          <w:b w:val="0"/>
          <w:bCs/>
        </w:rPr>
      </w:pPr>
      <w:r w:rsidRPr="00025592">
        <w:rPr>
          <w:b w:val="0"/>
          <w:bCs/>
        </w:rPr>
        <w:t>Aurora, CO</w:t>
      </w:r>
    </w:p>
    <w:p w14:paraId="54DE37E9" w14:textId="16973C96" w:rsidR="00BA5A83" w:rsidRDefault="00BA5A83" w:rsidP="00615930">
      <w:pPr>
        <w:pStyle w:val="ListBullet"/>
      </w:pPr>
      <w:r>
        <w:t xml:space="preserve">Ensured </w:t>
      </w:r>
      <w:r w:rsidRPr="00BA5A83">
        <w:t>top-level vision and strategic goals of the organization</w:t>
      </w:r>
      <w:r>
        <w:t xml:space="preserve"> aligned to</w:t>
      </w:r>
      <w:r w:rsidRPr="00BA5A83">
        <w:t xml:space="preserve"> </w:t>
      </w:r>
      <w:r>
        <w:t xml:space="preserve">continuous improvement </w:t>
      </w:r>
      <w:r w:rsidRPr="00BA5A83">
        <w:t>projects with these goals, ensur</w:t>
      </w:r>
      <w:r>
        <w:t>ing</w:t>
      </w:r>
      <w:r w:rsidRPr="00BA5A83">
        <w:t xml:space="preserve"> that the selected projects contribute</w:t>
      </w:r>
      <w:r>
        <w:t>d</w:t>
      </w:r>
      <w:r w:rsidRPr="00BA5A83">
        <w:t xml:space="preserve"> directly to the organization’s long-term success.</w:t>
      </w:r>
    </w:p>
    <w:p w14:paraId="0B93B2D5" w14:textId="2C18F791" w:rsidR="000B2D82" w:rsidRDefault="00615930" w:rsidP="00615930">
      <w:pPr>
        <w:pStyle w:val="ListBullet"/>
      </w:pPr>
      <w:r w:rsidRPr="00615930">
        <w:t>Responsible for coaching and training production personnel in the implementation of continuous improvement</w:t>
      </w:r>
      <w:r w:rsidR="000B2D82">
        <w:t>.</w:t>
      </w:r>
    </w:p>
    <w:p w14:paraId="3EF4CC22" w14:textId="377D790F" w:rsidR="000B2D82" w:rsidRDefault="000B2D82" w:rsidP="00615930">
      <w:pPr>
        <w:pStyle w:val="ListBullet"/>
      </w:pPr>
      <w:r>
        <w:t>Implemented</w:t>
      </w:r>
      <w:r w:rsidRPr="000B2D82">
        <w:t xml:space="preserve"> a </w:t>
      </w:r>
      <w:r w:rsidR="007A3BB5">
        <w:t xml:space="preserve">Lean, Six Sigma </w:t>
      </w:r>
      <w:r>
        <w:t>Quality Management System</w:t>
      </w:r>
      <w:r w:rsidR="007A3BB5">
        <w:t xml:space="preserve"> for </w:t>
      </w:r>
      <w:r w:rsidR="007A3BB5" w:rsidRPr="007A3BB5">
        <w:t>document</w:t>
      </w:r>
      <w:r w:rsidR="007A3BB5">
        <w:t>ing</w:t>
      </w:r>
      <w:r w:rsidR="007A3BB5" w:rsidRPr="007A3BB5">
        <w:t xml:space="preserve"> processes</w:t>
      </w:r>
      <w:r w:rsidR="007A3BB5">
        <w:t xml:space="preserve"> and </w:t>
      </w:r>
      <w:r w:rsidR="007A3BB5" w:rsidRPr="007A3BB5">
        <w:t>procedures</w:t>
      </w:r>
      <w:r w:rsidR="007A3BB5">
        <w:t xml:space="preserve"> </w:t>
      </w:r>
      <w:r w:rsidR="007A3BB5" w:rsidRPr="007A3BB5">
        <w:t>for achieving quality policies and objectives</w:t>
      </w:r>
      <w:r w:rsidR="007A3BB5">
        <w:t>. The QMS included a c</w:t>
      </w:r>
      <w:r w:rsidRPr="000B2D82">
        <w:t xml:space="preserve">entral </w:t>
      </w:r>
      <w:r w:rsidR="007A3BB5">
        <w:t>r</w:t>
      </w:r>
      <w:r w:rsidRPr="000B2D82">
        <w:t>epository</w:t>
      </w:r>
      <w:r>
        <w:t xml:space="preserve"> </w:t>
      </w:r>
      <w:r w:rsidR="007A3BB5">
        <w:t xml:space="preserve">(MS Teams) </w:t>
      </w:r>
      <w:r w:rsidRPr="000B2D82">
        <w:t>for storing training and project documentation</w:t>
      </w:r>
      <w:r w:rsidR="007A3BB5">
        <w:t>/templates</w:t>
      </w:r>
      <w:r w:rsidRPr="000B2D82">
        <w:t>.</w:t>
      </w:r>
      <w:r w:rsidR="00615930" w:rsidRPr="00615930">
        <w:t xml:space="preserve"> </w:t>
      </w:r>
    </w:p>
    <w:p w14:paraId="72F7A085" w14:textId="5962ABE8" w:rsidR="00906E1D" w:rsidRDefault="00906E1D" w:rsidP="00906E1D">
      <w:pPr>
        <w:pStyle w:val="ListBullet"/>
      </w:pPr>
      <w:r>
        <w:t>Led hands on initiatives (Kaizens, just-do-it, Projects) through implementation of Lean tools &amp; philosophy to drive process improvement.</w:t>
      </w:r>
    </w:p>
    <w:p w14:paraId="3EDE2F14" w14:textId="34E84BAD" w:rsidR="003512DE" w:rsidRDefault="003512DE" w:rsidP="00906E1D">
      <w:pPr>
        <w:pStyle w:val="ListBullet"/>
      </w:pPr>
      <w:r>
        <w:t xml:space="preserve">Implemented and managed the Total Productive Maintenance (TPM) program utilizing SAPs </w:t>
      </w:r>
      <w:r w:rsidRPr="003512DE">
        <w:t>Plant Maintenance (PM)</w:t>
      </w:r>
      <w:r>
        <w:t xml:space="preserve"> Module focusing on </w:t>
      </w:r>
      <w:r w:rsidRPr="003512DE">
        <w:t>maintaining equipment and assets.</w:t>
      </w:r>
    </w:p>
    <w:p w14:paraId="41080944" w14:textId="4C84C185" w:rsidR="003512DE" w:rsidRDefault="003512DE" w:rsidP="00906E1D">
      <w:pPr>
        <w:pStyle w:val="ListBullet"/>
      </w:pPr>
      <w:r w:rsidRPr="003512DE">
        <w:t xml:space="preserve">Led efforts to enhance operational efficiency and equipment reliability in </w:t>
      </w:r>
      <w:r>
        <w:t>the</w:t>
      </w:r>
      <w:r w:rsidRPr="003512DE">
        <w:t xml:space="preserve"> manufacturing environment by leveraging SAP ECC modules and implementing Total Productive Maintenance (TPM) strategies</w:t>
      </w:r>
      <w:r>
        <w:t xml:space="preserve"> to include driving </w:t>
      </w:r>
      <w:r w:rsidRPr="003512DE">
        <w:t>improvement initiatives to minimize downtime</w:t>
      </w:r>
      <w:r>
        <w:t>s</w:t>
      </w:r>
      <w:r w:rsidRPr="003512DE">
        <w:t xml:space="preserve">, optimize resource utilization, and </w:t>
      </w:r>
      <w:r w:rsidRPr="003512DE">
        <w:t>align</w:t>
      </w:r>
      <w:r w:rsidRPr="003512DE">
        <w:t xml:space="preserve"> maintenance practices with organizational goals.</w:t>
      </w:r>
    </w:p>
    <w:p w14:paraId="20D5FB6A" w14:textId="1B059A95" w:rsidR="00906E1D" w:rsidRDefault="00906E1D" w:rsidP="00906E1D">
      <w:pPr>
        <w:pStyle w:val="ListBullet"/>
      </w:pPr>
      <w:r>
        <w:lastRenderedPageBreak/>
        <w:t>Develop</w:t>
      </w:r>
      <w:r w:rsidR="00F62B47">
        <w:t>ed</w:t>
      </w:r>
      <w:r>
        <w:t>, Identifie</w:t>
      </w:r>
      <w:r w:rsidR="00F62B47">
        <w:t>d</w:t>
      </w:r>
      <w:r>
        <w:t>, and deploy</w:t>
      </w:r>
      <w:r w:rsidR="00F62B47">
        <w:t>ed</w:t>
      </w:r>
      <w:r>
        <w:t xml:space="preserve"> Lean tools designed to drive core revenue growth of the business (e.g. Supplier Base Management, Cost Savings &amp; Funnel Management, and Transportation &amp; Logistics Management).</w:t>
      </w:r>
    </w:p>
    <w:p w14:paraId="03B858BE" w14:textId="3CFDA9C5" w:rsidR="00692FE5" w:rsidRDefault="00692FE5" w:rsidP="00906E1D">
      <w:pPr>
        <w:pStyle w:val="ListBullet"/>
      </w:pPr>
      <w:r w:rsidRPr="00692FE5">
        <w:t xml:space="preserve">Led Performance Analysis by </w:t>
      </w:r>
      <w:r>
        <w:t>managing</w:t>
      </w:r>
      <w:r w:rsidRPr="00692FE5">
        <w:t xml:space="preserve"> Key Performance Indicators (KPIs) for each of the functional domains and effectively leverag</w:t>
      </w:r>
      <w:r>
        <w:t>ing</w:t>
      </w:r>
      <w:r w:rsidRPr="00692FE5">
        <w:t xml:space="preserve"> data to measure success and identify areas of improvement</w:t>
      </w:r>
      <w:r>
        <w:t>.</w:t>
      </w:r>
      <w:r w:rsidRPr="00692FE5">
        <w:t xml:space="preserve"> </w:t>
      </w:r>
    </w:p>
    <w:p w14:paraId="204E887F" w14:textId="5CAD6995" w:rsidR="00906E1D" w:rsidRDefault="00906E1D" w:rsidP="00906E1D">
      <w:pPr>
        <w:pStyle w:val="ListBullet"/>
      </w:pPr>
      <w:r>
        <w:t>Implemented and supported cultural changes across the organization and drove business improvement.</w:t>
      </w:r>
    </w:p>
    <w:p w14:paraId="7FD7252F" w14:textId="3AB56417" w:rsidR="00906E1D" w:rsidRDefault="00906E1D" w:rsidP="00906E1D">
      <w:pPr>
        <w:pStyle w:val="ListBullet"/>
      </w:pPr>
      <w:r>
        <w:t xml:space="preserve">Provided expertise, professional advice and guidance to leadership in business improvement, drawing from proven industry </w:t>
      </w:r>
      <w:r w:rsidR="00F62B47">
        <w:t xml:space="preserve">best </w:t>
      </w:r>
      <w:r>
        <w:t>practice and methodologies.</w:t>
      </w:r>
    </w:p>
    <w:p w14:paraId="39F41BEC" w14:textId="60539214" w:rsidR="00906E1D" w:rsidRDefault="00906E1D" w:rsidP="00906E1D">
      <w:pPr>
        <w:pStyle w:val="ListBullet"/>
      </w:pPr>
      <w:r>
        <w:t>Coached and facilitated teams and individuals to identify and implement improvement opportunities.</w:t>
      </w:r>
    </w:p>
    <w:p w14:paraId="64E009DE" w14:textId="0D67FDE2" w:rsidR="00906E1D" w:rsidRDefault="00906E1D" w:rsidP="00906E1D">
      <w:pPr>
        <w:pStyle w:val="ListBullet"/>
      </w:pPr>
      <w:r>
        <w:t>Work</w:t>
      </w:r>
      <w:r w:rsidR="00F62B47">
        <w:t>ed</w:t>
      </w:r>
      <w:r>
        <w:t xml:space="preserve"> collaboratively, negotiate</w:t>
      </w:r>
      <w:r w:rsidR="00F62B47">
        <w:t>d</w:t>
      </w:r>
      <w:r>
        <w:t xml:space="preserve"> and engage</w:t>
      </w:r>
      <w:r w:rsidR="00F62B47">
        <w:t>d</w:t>
      </w:r>
      <w:r>
        <w:t xml:space="preserve"> with key stakeholders to facilitate delivery and compliance with the Lean strategy.</w:t>
      </w:r>
    </w:p>
    <w:p w14:paraId="3F477D0F" w14:textId="534C274F" w:rsidR="00980A9C" w:rsidRPr="00187CB4" w:rsidRDefault="00980A9C" w:rsidP="00980A9C">
      <w:pPr>
        <w:pStyle w:val="Heading2"/>
        <w:rPr>
          <w:b w:val="0"/>
          <w:bCs/>
        </w:rPr>
      </w:pPr>
      <w:r>
        <w:t>Writer</w:t>
      </w:r>
      <w:r w:rsidR="00187CB4">
        <w:t>/Author</w:t>
      </w:r>
      <w:r w:rsidR="00414498">
        <w:t xml:space="preserve">                                                                  </w:t>
      </w:r>
      <w:r w:rsidR="005205CD">
        <w:t xml:space="preserve"> </w:t>
      </w:r>
      <w:r w:rsidR="002E0863">
        <w:rPr>
          <w:rFonts w:eastAsiaTheme="majorEastAsia" w:cstheme="majorBidi"/>
          <w:iCs/>
          <w:szCs w:val="24"/>
        </w:rPr>
        <w:t xml:space="preserve"> </w:t>
      </w:r>
      <w:r w:rsidR="00C35563">
        <w:rPr>
          <w:rFonts w:eastAsiaTheme="majorEastAsia" w:cstheme="majorBidi"/>
          <w:iCs/>
          <w:szCs w:val="24"/>
        </w:rPr>
        <w:t xml:space="preserve"> </w:t>
      </w:r>
      <w:r w:rsidR="00492FD3">
        <w:rPr>
          <w:rFonts w:eastAsiaTheme="majorEastAsia" w:cstheme="majorBidi"/>
          <w:iCs/>
          <w:szCs w:val="24"/>
        </w:rPr>
        <w:t xml:space="preserve">           </w:t>
      </w:r>
      <w:r w:rsidR="00187CB4">
        <w:rPr>
          <w:rFonts w:eastAsiaTheme="majorEastAsia" w:cstheme="majorBidi"/>
          <w:iCs/>
          <w:szCs w:val="24"/>
        </w:rPr>
        <w:t xml:space="preserve"> </w:t>
      </w:r>
      <w:r>
        <w:rPr>
          <w:rFonts w:eastAsiaTheme="majorEastAsia" w:cstheme="majorBidi"/>
          <w:iCs/>
          <w:szCs w:val="24"/>
        </w:rPr>
        <w:t xml:space="preserve">                                    </w:t>
      </w:r>
      <w:r w:rsidR="00177CFD" w:rsidRPr="00EF7374">
        <w:rPr>
          <w:rFonts w:eastAsiaTheme="majorEastAsia" w:cstheme="majorBidi"/>
          <w:iCs/>
          <w:color w:val="595959" w:themeColor="text1" w:themeTint="A6"/>
          <w:szCs w:val="24"/>
        </w:rPr>
        <w:t>01</w:t>
      </w:r>
      <w:r w:rsidRPr="00EF7374">
        <w:rPr>
          <w:rFonts w:eastAsiaTheme="majorEastAsia" w:cstheme="majorBidi"/>
          <w:iCs/>
          <w:color w:val="595959" w:themeColor="text1" w:themeTint="A6"/>
          <w:szCs w:val="24"/>
        </w:rPr>
        <w:t>/202</w:t>
      </w:r>
      <w:r w:rsidR="00177CFD" w:rsidRPr="00EF7374">
        <w:rPr>
          <w:rFonts w:eastAsiaTheme="majorEastAsia" w:cstheme="majorBidi"/>
          <w:iCs/>
          <w:color w:val="595959" w:themeColor="text1" w:themeTint="A6"/>
          <w:szCs w:val="24"/>
        </w:rPr>
        <w:t>3</w:t>
      </w:r>
      <w:r w:rsidR="002E0863" w:rsidRPr="00EF7374">
        <w:rPr>
          <w:rFonts w:eastAsiaTheme="majorEastAsia" w:cstheme="majorBidi"/>
          <w:iCs/>
          <w:color w:val="595959" w:themeColor="text1" w:themeTint="A6"/>
          <w:szCs w:val="24"/>
        </w:rPr>
        <w:t xml:space="preserve"> </w:t>
      </w:r>
      <w:r w:rsidR="00541F3C" w:rsidRPr="00EF7374">
        <w:rPr>
          <w:rFonts w:eastAsiaTheme="majorEastAsia" w:cstheme="majorBidi"/>
          <w:iCs/>
          <w:color w:val="595959" w:themeColor="text1" w:themeTint="A6"/>
          <w:szCs w:val="24"/>
        </w:rPr>
        <w:t>–</w:t>
      </w:r>
      <w:r w:rsidR="002E0863" w:rsidRPr="00EF7374">
        <w:rPr>
          <w:rFonts w:eastAsiaTheme="majorEastAsia" w:cstheme="majorBidi"/>
          <w:iCs/>
          <w:color w:val="595959" w:themeColor="text1" w:themeTint="A6"/>
          <w:szCs w:val="24"/>
        </w:rPr>
        <w:t xml:space="preserve"> </w:t>
      </w:r>
      <w:r w:rsidR="00177CFD" w:rsidRPr="00EF7374">
        <w:rPr>
          <w:rFonts w:eastAsiaTheme="majorEastAsia" w:cstheme="majorBidi"/>
          <w:iCs/>
          <w:color w:val="595959" w:themeColor="text1" w:themeTint="A6"/>
          <w:szCs w:val="24"/>
        </w:rPr>
        <w:t>10/2023</w:t>
      </w:r>
      <w:r>
        <w:rPr>
          <w:rFonts w:eastAsiaTheme="majorEastAsia" w:cstheme="majorBidi"/>
          <w:b w:val="0"/>
          <w:bCs/>
          <w:iCs/>
          <w:szCs w:val="24"/>
        </w:rPr>
        <w:t xml:space="preserve"> </w:t>
      </w:r>
      <w:r w:rsidRPr="00187CB4">
        <w:rPr>
          <w:b w:val="0"/>
          <w:bCs/>
        </w:rPr>
        <w:t>B</w:t>
      </w:r>
      <w:r w:rsidR="007F1025" w:rsidRPr="00187CB4">
        <w:rPr>
          <w:b w:val="0"/>
          <w:bCs/>
        </w:rPr>
        <w:t>ook</w:t>
      </w:r>
      <w:r w:rsidRPr="00187CB4">
        <w:rPr>
          <w:b w:val="0"/>
          <w:bCs/>
        </w:rPr>
        <w:t xml:space="preserve"> Publication</w:t>
      </w:r>
      <w:r w:rsidR="00187CB4">
        <w:rPr>
          <w:b w:val="0"/>
          <w:bCs/>
        </w:rPr>
        <w:t>:</w:t>
      </w:r>
    </w:p>
    <w:p w14:paraId="36C54E32" w14:textId="3EF5B8FD" w:rsidR="00C3277B" w:rsidRDefault="00C3277B" w:rsidP="00980A9C">
      <w:pPr>
        <w:spacing w:after="160"/>
        <w:ind w:left="1080" w:hanging="720"/>
        <w:contextualSpacing/>
      </w:pPr>
      <w:hyperlink r:id="rId7" w:history="1">
        <w:r w:rsidRPr="00C3277B">
          <w:rPr>
            <w:rStyle w:val="Hyperlink"/>
          </w:rPr>
          <w:t>Improving the Customer Experience, A Lean Perspective for Business</w:t>
        </w:r>
      </w:hyperlink>
    </w:p>
    <w:p w14:paraId="74EEEA2E" w14:textId="296A2A6F" w:rsidR="00243325" w:rsidRDefault="00E62663" w:rsidP="00243325">
      <w:pPr>
        <w:spacing w:after="160"/>
        <w:ind w:left="1080" w:hanging="720"/>
        <w:contextualSpacing/>
      </w:pPr>
      <w:r w:rsidRPr="00E62663">
        <w:t>Barnes &amp; Noble Booksellers, Inc.</w:t>
      </w:r>
    </w:p>
    <w:p w14:paraId="47FFC6EC" w14:textId="3D58A1C7" w:rsidR="00243325" w:rsidRDefault="00243325" w:rsidP="00243325">
      <w:pPr>
        <w:spacing w:after="160"/>
        <w:ind w:left="1080" w:hanging="360"/>
        <w:contextualSpacing/>
      </w:pPr>
      <w:r>
        <w:t xml:space="preserve">- </w:t>
      </w:r>
      <w:hyperlink r:id="rId8" w:history="1">
        <w:r w:rsidRPr="00243325">
          <w:rPr>
            <w:rStyle w:val="Hyperlink"/>
          </w:rPr>
          <w:t>35 Must Read Books (LinkedIn)</w:t>
        </w:r>
      </w:hyperlink>
      <w:r w:rsidR="00E30A0C">
        <w:t>, #18</w:t>
      </w:r>
    </w:p>
    <w:p w14:paraId="66E4A416" w14:textId="77777777" w:rsidR="00177CFD" w:rsidRPr="002E0863" w:rsidRDefault="00177CFD" w:rsidP="00177CFD">
      <w:pPr>
        <w:pStyle w:val="Heading2"/>
        <w:rPr>
          <w:b w:val="0"/>
          <w:bCs/>
        </w:rPr>
      </w:pPr>
      <w:r>
        <w:t xml:space="preserve">Technical Continuous Improvement Expert, Applied Materials </w:t>
      </w:r>
      <w:r>
        <w:rPr>
          <w:rFonts w:eastAsiaTheme="majorEastAsia" w:cstheme="majorBidi"/>
          <w:iCs/>
          <w:szCs w:val="24"/>
        </w:rPr>
        <w:t xml:space="preserve">                                 </w:t>
      </w:r>
      <w:r w:rsidRPr="00EF7374">
        <w:rPr>
          <w:rFonts w:eastAsiaTheme="majorEastAsia" w:cstheme="majorBidi"/>
          <w:iCs/>
          <w:color w:val="595959" w:themeColor="text1" w:themeTint="A6"/>
          <w:szCs w:val="24"/>
        </w:rPr>
        <w:t>10/2020 – 01/2023</w:t>
      </w:r>
    </w:p>
    <w:p w14:paraId="6C77D268" w14:textId="374CF8C7" w:rsidR="00177CFD" w:rsidRDefault="00177CFD" w:rsidP="00177CFD">
      <w:pPr>
        <w:pStyle w:val="Heading3"/>
        <w:rPr>
          <w:rFonts w:asciiTheme="minorHAnsi" w:hAnsiTheme="minorHAnsi"/>
          <w:i w:val="0"/>
          <w:iCs/>
        </w:rPr>
      </w:pPr>
      <w:r>
        <w:rPr>
          <w:rFonts w:asciiTheme="minorHAnsi" w:hAnsiTheme="minorHAnsi"/>
          <w:i w:val="0"/>
          <w:iCs/>
        </w:rPr>
        <w:t>Longmont, CO</w:t>
      </w:r>
      <w:r w:rsidR="00121D39">
        <w:rPr>
          <w:rFonts w:asciiTheme="minorHAnsi" w:hAnsiTheme="minorHAnsi"/>
          <w:i w:val="0"/>
          <w:iCs/>
        </w:rPr>
        <w:t xml:space="preserve"> (Remote)</w:t>
      </w:r>
    </w:p>
    <w:p w14:paraId="4BCFC7A2" w14:textId="1EF0C08A" w:rsidR="00177CFD" w:rsidRDefault="00177CFD" w:rsidP="00177CFD">
      <w:pPr>
        <w:pStyle w:val="ListBullet"/>
      </w:pPr>
      <w:r>
        <w:t>Guide</w:t>
      </w:r>
      <w:r w:rsidR="00121D39">
        <w:t>d</w:t>
      </w:r>
      <w:r>
        <w:t xml:space="preserve"> Champions in project selection and scope, assuring linkage between projects and business and customer priorities.</w:t>
      </w:r>
    </w:p>
    <w:p w14:paraId="7D2A6265" w14:textId="1517243C" w:rsidR="00177CFD" w:rsidRDefault="00177CFD" w:rsidP="00177CFD">
      <w:pPr>
        <w:pStyle w:val="ListBullet"/>
      </w:pPr>
      <w:r>
        <w:t xml:space="preserve">Led large projects using </w:t>
      </w:r>
      <w:r w:rsidRPr="00A465AD">
        <w:t xml:space="preserve">Six Sigma DMAIC </w:t>
      </w:r>
      <w:r>
        <w:t>methodologies, Just Do It (Kaizen)</w:t>
      </w:r>
      <w:r w:rsidRPr="00A465AD">
        <w:t xml:space="preserve">, and Lean Implementation </w:t>
      </w:r>
      <w:r>
        <w:t>best practices to significantly increase customer satisfaction ratings and meet company objectives</w:t>
      </w:r>
      <w:r w:rsidRPr="00A465AD">
        <w:t>.</w:t>
      </w:r>
    </w:p>
    <w:p w14:paraId="5E0DC702" w14:textId="4559B783" w:rsidR="00177CFD" w:rsidRDefault="00177CFD" w:rsidP="00177CFD">
      <w:pPr>
        <w:pStyle w:val="ListBullet"/>
      </w:pPr>
      <w:r>
        <w:t>Based on CMMI, conduct</w:t>
      </w:r>
      <w:r w:rsidR="00121D39">
        <w:t>ed</w:t>
      </w:r>
      <w:r>
        <w:t xml:space="preserve"> current-state assessments of business and manufacturing processes and identification of improvement opportunities. Based on this assessment, design</w:t>
      </w:r>
      <w:r w:rsidR="00121D39">
        <w:t>ed</w:t>
      </w:r>
      <w:r>
        <w:t>, implement</w:t>
      </w:r>
      <w:r w:rsidR="00121D39">
        <w:t>ed</w:t>
      </w:r>
      <w:r>
        <w:t>, and manage</w:t>
      </w:r>
      <w:r w:rsidR="00121D39">
        <w:t>d</w:t>
      </w:r>
      <w:r>
        <w:t xml:space="preserve"> process improvement initiatives utilizing Lean Six Sigma methodologies.</w:t>
      </w:r>
    </w:p>
    <w:p w14:paraId="25C79BC1" w14:textId="729A5BE0" w:rsidR="00E57140" w:rsidRDefault="00E57140" w:rsidP="00E57140">
      <w:pPr>
        <w:pStyle w:val="ListBullet"/>
      </w:pPr>
      <w:r w:rsidRPr="00E57140">
        <w:t>Assess</w:t>
      </w:r>
      <w:r>
        <w:t>ed</w:t>
      </w:r>
      <w:r w:rsidRPr="00E57140">
        <w:t xml:space="preserve"> current and future resource needs for projects, including personnel, materials, and equipment</w:t>
      </w:r>
      <w:r>
        <w:t xml:space="preserve"> as well as collaborating</w:t>
      </w:r>
      <w:r>
        <w:t xml:space="preserve"> with cross-functional teams to align resource planning with overall business goals</w:t>
      </w:r>
      <w:r>
        <w:t xml:space="preserve"> and d</w:t>
      </w:r>
      <w:r>
        <w:t>evelop</w:t>
      </w:r>
      <w:r>
        <w:t>ed</w:t>
      </w:r>
      <w:r>
        <w:t xml:space="preserve"> and standardize</w:t>
      </w:r>
      <w:r>
        <w:t>d</w:t>
      </w:r>
      <w:r>
        <w:t xml:space="preserve"> best practices for planning and scheduling resources.</w:t>
      </w:r>
    </w:p>
    <w:p w14:paraId="5028FC7C" w14:textId="03440E60" w:rsidR="00E57140" w:rsidRDefault="00E57140" w:rsidP="00E57140">
      <w:pPr>
        <w:pStyle w:val="ListBullet"/>
      </w:pPr>
      <w:r>
        <w:t>Use</w:t>
      </w:r>
      <w:r>
        <w:t>d</w:t>
      </w:r>
      <w:r>
        <w:t xml:space="preserve"> data-driven decision-making to assess the effectiveness of resource allocation and planning</w:t>
      </w:r>
      <w:r>
        <w:t xml:space="preserve"> and d</w:t>
      </w:r>
      <w:r>
        <w:t>evelop</w:t>
      </w:r>
      <w:r>
        <w:t>ed</w:t>
      </w:r>
      <w:r>
        <w:t xml:space="preserve"> dashboards </w:t>
      </w:r>
      <w:r>
        <w:t>and</w:t>
      </w:r>
      <w:r>
        <w:t xml:space="preserve"> key performance indicators (KPIs) to track progress and communicate insights to stakeholders.</w:t>
      </w:r>
    </w:p>
    <w:p w14:paraId="7996DB76" w14:textId="5E524A78" w:rsidR="00C577F3" w:rsidRDefault="001D631B" w:rsidP="001D631B">
      <w:pPr>
        <w:pStyle w:val="ListBullet"/>
      </w:pPr>
      <w:r>
        <w:t>Managed cost improvement programs using CMMI and Benchmarking to reduce operational costs, improve efficiency, and enhance service quality across BUs.</w:t>
      </w:r>
    </w:p>
    <w:p w14:paraId="51987D8E" w14:textId="09D63408" w:rsidR="00177CFD" w:rsidRDefault="00177CFD" w:rsidP="00177CFD">
      <w:pPr>
        <w:pStyle w:val="ListBullet"/>
      </w:pPr>
      <w:r>
        <w:t>Facilitate</w:t>
      </w:r>
      <w:r w:rsidR="00121D39">
        <w:t>d</w:t>
      </w:r>
      <w:r>
        <w:t xml:space="preserve"> groups through process mapping, root cause analysis, brainstorming, business impact assessments, gap analysis, and project planning.</w:t>
      </w:r>
    </w:p>
    <w:p w14:paraId="621584A7" w14:textId="407A7849" w:rsidR="00177CFD" w:rsidRDefault="00177CFD" w:rsidP="00177CFD">
      <w:pPr>
        <w:pStyle w:val="ListBullet"/>
      </w:pPr>
      <w:r>
        <w:t>Train</w:t>
      </w:r>
      <w:r w:rsidR="00121D39">
        <w:t>ed</w:t>
      </w:r>
      <w:r>
        <w:t>, mentor</w:t>
      </w:r>
      <w:r w:rsidR="00121D39">
        <w:t>ed</w:t>
      </w:r>
      <w:r>
        <w:t xml:space="preserve"> and coach</w:t>
      </w:r>
      <w:r w:rsidR="00121D39">
        <w:t>ed</w:t>
      </w:r>
      <w:r>
        <w:t xml:space="preserve"> Champions, Black Belts and Green Belts in the use of Six Sigma tools and methodolog</w:t>
      </w:r>
      <w:r w:rsidR="00121D39">
        <w:t>ies</w:t>
      </w:r>
      <w:r>
        <w:t xml:space="preserve"> to ensure timely completion of projects with expected client results.</w:t>
      </w:r>
    </w:p>
    <w:p w14:paraId="6E8EF33A" w14:textId="01959E1D" w:rsidR="00177CFD" w:rsidRDefault="002703F2" w:rsidP="00177CFD">
      <w:pPr>
        <w:pStyle w:val="ListBullet"/>
      </w:pPr>
      <w:r w:rsidRPr="002703F2">
        <w:lastRenderedPageBreak/>
        <w:t>Ensure</w:t>
      </w:r>
      <w:r>
        <w:t>d</w:t>
      </w:r>
      <w:r w:rsidRPr="002703F2">
        <w:t xml:space="preserve"> consistent product quality, reduc</w:t>
      </w:r>
      <w:r>
        <w:t>ing</w:t>
      </w:r>
      <w:r w:rsidRPr="002703F2">
        <w:t xml:space="preserve"> defects, and improv</w:t>
      </w:r>
      <w:r>
        <w:t>ing</w:t>
      </w:r>
      <w:r w:rsidRPr="002703F2">
        <w:t xml:space="preserve"> efficiency</w:t>
      </w:r>
      <w:r w:rsidR="00177CFD">
        <w:t>.</w:t>
      </w:r>
    </w:p>
    <w:p w14:paraId="7D15DBDF" w14:textId="2E608DCB" w:rsidR="00177CFD" w:rsidRDefault="00177CFD" w:rsidP="00177CFD">
      <w:pPr>
        <w:pStyle w:val="ListBullet"/>
      </w:pPr>
      <w:r>
        <w:t>Develop</w:t>
      </w:r>
      <w:r w:rsidR="00121D39">
        <w:t>ed</w:t>
      </w:r>
      <w:r>
        <w:t xml:space="preserve"> rigorous control plans, communications, risk assessments and maintenance of documentation.</w:t>
      </w:r>
    </w:p>
    <w:p w14:paraId="4AA0F81E" w14:textId="65FE8D02" w:rsidR="00177CFD" w:rsidRPr="00A57564" w:rsidRDefault="00177CFD" w:rsidP="00177CFD">
      <w:pPr>
        <w:pStyle w:val="ListBullet"/>
      </w:pPr>
      <w:r>
        <w:t>Employ</w:t>
      </w:r>
      <w:r w:rsidR="00121D39">
        <w:t>ed</w:t>
      </w:r>
      <w:r>
        <w:t xml:space="preserve"> project/program management skills related to overall project tracking, deliverables management, action item tracking, meeting minutes, team communications, and presentations. Kep</w:t>
      </w:r>
      <w:r w:rsidR="00121D39">
        <w:t>t</w:t>
      </w:r>
      <w:r>
        <w:t xml:space="preserve"> stakeholders apprised of project status and defined deliverables.</w:t>
      </w:r>
    </w:p>
    <w:p w14:paraId="312EEBE6" w14:textId="52D1029E" w:rsidR="00F62176" w:rsidRPr="00025592" w:rsidRDefault="003E0A0B" w:rsidP="00025592">
      <w:pPr>
        <w:pStyle w:val="Heading2"/>
        <w:rPr>
          <w:b w:val="0"/>
          <w:bCs/>
        </w:rPr>
      </w:pPr>
      <w:r>
        <w:t>Site M</w:t>
      </w:r>
      <w:r w:rsidR="003D73E3">
        <w:t>g</w:t>
      </w:r>
      <w:r>
        <w:t>r</w:t>
      </w:r>
      <w:r w:rsidR="003D73E3">
        <w:t>.</w:t>
      </w:r>
      <w:r>
        <w:t>/Sr. Bus</w:t>
      </w:r>
      <w:r w:rsidR="003D73E3">
        <w:t>.</w:t>
      </w:r>
      <w:r w:rsidR="00025592">
        <w:t xml:space="preserve"> </w:t>
      </w:r>
      <w:r>
        <w:t>Architect</w:t>
      </w:r>
      <w:r w:rsidR="00025592">
        <w:t xml:space="preserve">, </w:t>
      </w:r>
      <w:r w:rsidR="00025592" w:rsidRPr="00D36C72">
        <w:t>Dep</w:t>
      </w:r>
      <w:r w:rsidR="00025592">
        <w:t xml:space="preserve">t. </w:t>
      </w:r>
      <w:r w:rsidR="00025592" w:rsidRPr="00D36C72">
        <w:t>of Agriculture (LS3 Technologies</w:t>
      </w:r>
      <w:r w:rsidR="003D73E3">
        <w:t>, Contractor</w:t>
      </w:r>
      <w:r w:rsidR="00025592" w:rsidRPr="00D36C72">
        <w:t>)</w:t>
      </w:r>
      <w:r w:rsidR="00025592">
        <w:tab/>
        <w:t xml:space="preserve">     </w:t>
      </w:r>
      <w:r w:rsidR="00D36C72" w:rsidRPr="00B04CAB">
        <w:rPr>
          <w:rStyle w:val="Strong"/>
          <w:b/>
          <w:bCs w:val="0"/>
        </w:rPr>
        <w:t>10/2019 – 08/2020</w:t>
      </w:r>
      <w:bookmarkStart w:id="0" w:name="_Hlk79335699"/>
      <w:r w:rsidR="00025592">
        <w:rPr>
          <w:rStyle w:val="Strong"/>
          <w:b/>
          <w:bCs w:val="0"/>
        </w:rPr>
        <w:t xml:space="preserve"> </w:t>
      </w:r>
      <w:r w:rsidR="005972EA" w:rsidRPr="00025592">
        <w:rPr>
          <w:b w:val="0"/>
          <w:bCs/>
          <w:iCs/>
        </w:rPr>
        <w:t>Fort Collins, CO</w:t>
      </w:r>
    </w:p>
    <w:p w14:paraId="701C9318" w14:textId="77777777" w:rsidR="005972EA" w:rsidRDefault="005972EA" w:rsidP="00DF6A4E">
      <w:pPr>
        <w:pStyle w:val="ListBullet"/>
      </w:pPr>
      <w:r>
        <w:t xml:space="preserve">Supported the U.S. Dept. of Agriculture by leading large, cross-functional </w:t>
      </w:r>
      <w:r w:rsidR="00375A7D">
        <w:t xml:space="preserve">process improvement and </w:t>
      </w:r>
      <w:bookmarkEnd w:id="0"/>
      <w:r w:rsidR="00375A7D">
        <w:t xml:space="preserve">process management activities.  </w:t>
      </w:r>
      <w:r w:rsidR="002536AF">
        <w:t xml:space="preserve">Activities </w:t>
      </w:r>
      <w:r>
        <w:t xml:space="preserve">included </w:t>
      </w:r>
      <w:r w:rsidR="002536AF">
        <w:t>planning, performing, and implementing process improvement initiatives</w:t>
      </w:r>
      <w:r>
        <w:t>.</w:t>
      </w:r>
    </w:p>
    <w:p w14:paraId="1343F6EF" w14:textId="03BC5D96" w:rsidR="002536AF" w:rsidRDefault="002536AF" w:rsidP="00DF6A4E">
      <w:pPr>
        <w:pStyle w:val="ListBullet"/>
      </w:pPr>
      <w:r>
        <w:t xml:space="preserve">Process management functions included data gathering and analysis, best practice </w:t>
      </w:r>
      <w:r w:rsidR="00B90BE8">
        <w:t>benchmarking</w:t>
      </w:r>
      <w:r>
        <w:t xml:space="preserve">, process mapping, </w:t>
      </w:r>
      <w:r w:rsidR="00EF5D2D">
        <w:t>developing,</w:t>
      </w:r>
      <w:r>
        <w:t xml:space="preserve"> and recommending alternatives for improvement, developing performance metrics, obtaining leadership or stakeholder agreement, implementing improvements, and monitoring post-process improvement initiative performance to updated standards.</w:t>
      </w:r>
    </w:p>
    <w:p w14:paraId="3164E200" w14:textId="77777777" w:rsidR="00375A7D" w:rsidRDefault="002536AF" w:rsidP="00DF6A4E">
      <w:pPr>
        <w:pStyle w:val="ListBullet"/>
      </w:pPr>
      <w:bookmarkStart w:id="1" w:name="_Hlk181103071"/>
      <w:r>
        <w:t>Activities are undertaken and executed in support of organizational goals and are accountable for providing business process solutions to meet internal and external customer expectations.</w:t>
      </w:r>
      <w:r w:rsidR="00375A7D">
        <w:t xml:space="preserve"> </w:t>
      </w:r>
    </w:p>
    <w:bookmarkEnd w:id="1"/>
    <w:p w14:paraId="063EF62A" w14:textId="64652AFB" w:rsidR="00190DD0" w:rsidRDefault="00190DD0" w:rsidP="00DF6A4E">
      <w:pPr>
        <w:pStyle w:val="ListBullet"/>
      </w:pPr>
      <w:r>
        <w:t xml:space="preserve">Drive continuous process improvement initiatives using Lean, Kaizen, Six </w:t>
      </w:r>
      <w:r w:rsidR="00EF5D2D">
        <w:t>Sigma,</w:t>
      </w:r>
      <w:r>
        <w:t xml:space="preserve"> and </w:t>
      </w:r>
      <w:r w:rsidR="00EF5D2D">
        <w:t>problem-solving</w:t>
      </w:r>
      <w:r>
        <w:t xml:space="preserve"> tools (</w:t>
      </w:r>
      <w:r w:rsidR="00EF5D2D">
        <w:t>i.e.,</w:t>
      </w:r>
      <w:r>
        <w:t xml:space="preserve"> Ishikawa Diagrams, Root Cause Analysis, 5 Whys and A3s)</w:t>
      </w:r>
    </w:p>
    <w:p w14:paraId="38766CC5" w14:textId="2FA56564" w:rsidR="00190DD0" w:rsidRDefault="00190DD0" w:rsidP="00DF6A4E">
      <w:pPr>
        <w:pStyle w:val="ListBullet"/>
      </w:pPr>
      <w:r>
        <w:t>Train and Mentor junior personnel in Lean and Six Sigma project management methodologies (</w:t>
      </w:r>
      <w:r w:rsidR="00EF5D2D">
        <w:t>e.g.,</w:t>
      </w:r>
      <w:r>
        <w:t xml:space="preserve"> DMAIC).</w:t>
      </w:r>
    </w:p>
    <w:p w14:paraId="4AB842B0" w14:textId="045B2BE7" w:rsidR="00CB69B1" w:rsidRDefault="00CB69B1" w:rsidP="00CB69B1">
      <w:pPr>
        <w:pStyle w:val="ListBullet"/>
      </w:pPr>
      <w:r>
        <w:t xml:space="preserve"> Managed and led a team of software engineers, technicians, and other technical staff.</w:t>
      </w:r>
    </w:p>
    <w:p w14:paraId="19E33E32" w14:textId="4F9DB043" w:rsidR="00CB69B1" w:rsidRDefault="00CB69B1" w:rsidP="00CB69B1">
      <w:pPr>
        <w:pStyle w:val="ListBullet"/>
      </w:pPr>
      <w:r>
        <w:t>Performance Management: Set goals, conducted performance reviews, and provided coaching and mentorship to team members.</w:t>
      </w:r>
    </w:p>
    <w:p w14:paraId="1BBC1C27" w14:textId="45C2CE3B" w:rsidR="00CB69B1" w:rsidRDefault="00CB69B1" w:rsidP="00CB69B1">
      <w:pPr>
        <w:pStyle w:val="ListBullet"/>
      </w:pPr>
      <w:r>
        <w:t>- Resource Allocation: Ensured the right resources (personnel, equipment, materials) were available to meet project and operational needs.</w:t>
      </w:r>
    </w:p>
    <w:p w14:paraId="1D988B37" w14:textId="1C220EB2" w:rsidR="00CB69B1" w:rsidRDefault="00CB69B1" w:rsidP="00CB69B1">
      <w:pPr>
        <w:pStyle w:val="ListBullet"/>
      </w:pPr>
      <w:r>
        <w:t>Developed and implemented long-term strategies for site development and technological advancements.</w:t>
      </w:r>
    </w:p>
    <w:p w14:paraId="32378E4B" w14:textId="39950E8D" w:rsidR="00801C2D" w:rsidRPr="00DF6A4E" w:rsidRDefault="002536AF" w:rsidP="00F17679">
      <w:pPr>
        <w:pStyle w:val="Heading2"/>
      </w:pPr>
      <w:r>
        <w:t>Lead Process Analyst, CenturyLink</w:t>
      </w:r>
      <w:r w:rsidR="00492FD3">
        <w:t xml:space="preserve"> </w:t>
      </w:r>
      <w:r w:rsidR="00B90BE8">
        <w:t xml:space="preserve">                                     </w:t>
      </w:r>
      <w:r w:rsidR="00492FD3">
        <w:t xml:space="preserve">                                           </w:t>
      </w:r>
      <w:r w:rsidR="00E701A5" w:rsidRPr="00B04CAB">
        <w:rPr>
          <w:rStyle w:val="Strong"/>
          <w:b/>
          <w:bCs w:val="0"/>
        </w:rPr>
        <w:t>02/2018</w:t>
      </w:r>
      <w:r w:rsidR="00801C2D" w:rsidRPr="00B04CAB">
        <w:rPr>
          <w:rStyle w:val="Strong"/>
          <w:b/>
          <w:bCs w:val="0"/>
        </w:rPr>
        <w:t xml:space="preserve"> – </w:t>
      </w:r>
      <w:r w:rsidR="00E701A5" w:rsidRPr="00B04CAB">
        <w:rPr>
          <w:rStyle w:val="Strong"/>
          <w:b/>
          <w:bCs w:val="0"/>
        </w:rPr>
        <w:t>03/2019</w:t>
      </w:r>
    </w:p>
    <w:p w14:paraId="185AAD16" w14:textId="77777777" w:rsidR="00F62176" w:rsidRPr="00DF6A4E" w:rsidRDefault="00E701A5" w:rsidP="00F62176">
      <w:pPr>
        <w:pStyle w:val="Heading3"/>
      </w:pPr>
      <w:r>
        <w:t>Broomfield, CO</w:t>
      </w:r>
    </w:p>
    <w:p w14:paraId="69AEF6A9" w14:textId="5FAFE34B" w:rsidR="00E701A5" w:rsidRDefault="00E701A5" w:rsidP="00E701A5">
      <w:pPr>
        <w:pStyle w:val="ListBullet"/>
      </w:pPr>
      <w:r>
        <w:t xml:space="preserve">Had overall responsibility for </w:t>
      </w:r>
      <w:r w:rsidR="003E0A0B">
        <w:t xml:space="preserve">implementing a lean six sigma program into the Quality Assurance (QA) organization by developing a LSS framework and training, coaching and directly applying Lean Six Sigma tools and methodologies to all business improvement initiatives within the QA value streams. </w:t>
      </w:r>
    </w:p>
    <w:p w14:paraId="7B193FDA" w14:textId="77777777" w:rsidR="00B76F5D" w:rsidRDefault="00B76F5D" w:rsidP="00B76F5D">
      <w:pPr>
        <w:pStyle w:val="ListBullet"/>
      </w:pPr>
      <w:r>
        <w:t>Implemented</w:t>
      </w:r>
      <w:r w:rsidRPr="000B2D82">
        <w:t xml:space="preserve"> a </w:t>
      </w:r>
      <w:r>
        <w:t xml:space="preserve">Lean, Six Sigma Quality Management System for </w:t>
      </w:r>
      <w:r w:rsidRPr="007A3BB5">
        <w:t>document</w:t>
      </w:r>
      <w:r>
        <w:t>ing</w:t>
      </w:r>
      <w:r w:rsidRPr="007A3BB5">
        <w:t xml:space="preserve"> processes</w:t>
      </w:r>
      <w:r>
        <w:t xml:space="preserve"> and </w:t>
      </w:r>
      <w:r w:rsidRPr="007A3BB5">
        <w:t>procedures</w:t>
      </w:r>
      <w:r>
        <w:t xml:space="preserve"> </w:t>
      </w:r>
      <w:r w:rsidRPr="007A3BB5">
        <w:t>for achieving quality policies and objectives</w:t>
      </w:r>
      <w:r>
        <w:t>. The QMS included a c</w:t>
      </w:r>
      <w:r w:rsidRPr="000B2D82">
        <w:t xml:space="preserve">entral </w:t>
      </w:r>
      <w:r>
        <w:t>r</w:t>
      </w:r>
      <w:r w:rsidRPr="000B2D82">
        <w:t>epository</w:t>
      </w:r>
      <w:r>
        <w:t xml:space="preserve"> (MS Teams) </w:t>
      </w:r>
      <w:r w:rsidRPr="000B2D82">
        <w:t>for storing training and project documentation</w:t>
      </w:r>
      <w:r>
        <w:t>/templates</w:t>
      </w:r>
      <w:r w:rsidRPr="000B2D82">
        <w:t>.</w:t>
      </w:r>
      <w:r w:rsidRPr="00615930">
        <w:t xml:space="preserve"> </w:t>
      </w:r>
    </w:p>
    <w:p w14:paraId="7839B125" w14:textId="1D534B03" w:rsidR="00A465AD" w:rsidRDefault="00A465AD" w:rsidP="00E701A5">
      <w:pPr>
        <w:pStyle w:val="ListBullet"/>
      </w:pPr>
      <w:r>
        <w:t xml:space="preserve">Worked with site and business unit leadership to achieve </w:t>
      </w:r>
      <w:r w:rsidR="00737E4D">
        <w:t xml:space="preserve">improvements to processes </w:t>
      </w:r>
      <w:r>
        <w:t xml:space="preserve">that are linked to </w:t>
      </w:r>
      <w:r w:rsidR="009307A9">
        <w:t>corporate</w:t>
      </w:r>
      <w:r>
        <w:t xml:space="preserve"> strategy an</w:t>
      </w:r>
      <w:r w:rsidR="009307A9">
        <w:t>d focused on the customer</w:t>
      </w:r>
      <w:r>
        <w:t>.</w:t>
      </w:r>
    </w:p>
    <w:p w14:paraId="7FAC24D1" w14:textId="57245173" w:rsidR="00FB38EE" w:rsidRDefault="00FB38EE" w:rsidP="00E701A5">
      <w:pPr>
        <w:pStyle w:val="ListBullet"/>
      </w:pPr>
      <w:r>
        <w:t>Trained employees in Lean, Six Sigma at Yellow, Green and Black Belt levels in preparation for their certification journeys.</w:t>
      </w:r>
    </w:p>
    <w:p w14:paraId="2139442D" w14:textId="780E4116" w:rsidR="00EF7374" w:rsidRPr="00187CB4" w:rsidRDefault="00EF7374" w:rsidP="00EF7374">
      <w:pPr>
        <w:pStyle w:val="Heading2"/>
        <w:rPr>
          <w:b w:val="0"/>
          <w:bCs/>
        </w:rPr>
      </w:pPr>
      <w:r>
        <w:lastRenderedPageBreak/>
        <w:t xml:space="preserve">Writer/Author – Lean, Six Sigma Business Excellence </w:t>
      </w:r>
      <w:r>
        <w:rPr>
          <w:rFonts w:eastAsiaTheme="majorEastAsia" w:cstheme="majorBidi"/>
          <w:iCs/>
          <w:szCs w:val="24"/>
        </w:rPr>
        <w:t xml:space="preserve">                                                  </w:t>
      </w:r>
      <w:r w:rsidRPr="00EF7374">
        <w:rPr>
          <w:rFonts w:eastAsiaTheme="majorEastAsia" w:cstheme="majorBidi"/>
          <w:iCs/>
          <w:color w:val="595959" w:themeColor="text1" w:themeTint="A6"/>
          <w:szCs w:val="24"/>
        </w:rPr>
        <w:t>08/2017 – 02/2018</w:t>
      </w:r>
      <w:r>
        <w:rPr>
          <w:rFonts w:eastAsiaTheme="majorEastAsia" w:cstheme="majorBidi"/>
          <w:b w:val="0"/>
          <w:bCs/>
          <w:iCs/>
          <w:szCs w:val="24"/>
        </w:rPr>
        <w:t xml:space="preserve"> </w:t>
      </w:r>
      <w:r w:rsidRPr="00187CB4">
        <w:rPr>
          <w:b w:val="0"/>
          <w:bCs/>
        </w:rPr>
        <w:t>Book Publication</w:t>
      </w:r>
      <w:r>
        <w:rPr>
          <w:b w:val="0"/>
          <w:bCs/>
        </w:rPr>
        <w:t>:</w:t>
      </w:r>
    </w:p>
    <w:p w14:paraId="2CF93F3A" w14:textId="51932C93" w:rsidR="00EF7374" w:rsidRDefault="00EF7374" w:rsidP="00EF7374">
      <w:pPr>
        <w:spacing w:after="160"/>
        <w:ind w:left="1080" w:hanging="720"/>
        <w:contextualSpacing/>
        <w:rPr>
          <w:u w:val="single"/>
        </w:rPr>
      </w:pPr>
      <w:hyperlink r:id="rId9" w:history="1">
        <w:r w:rsidRPr="00980A9C">
          <w:rPr>
            <w:color w:val="0000FF" w:themeColor="hyperlink"/>
            <w:u w:val="single"/>
          </w:rPr>
          <w:t>Lean Six Sigma Implementation, A Business Excellence Operating Model</w:t>
        </w:r>
      </w:hyperlink>
    </w:p>
    <w:p w14:paraId="1864490D" w14:textId="436E66BB" w:rsidR="00EF7374" w:rsidRDefault="00EF7374" w:rsidP="00EF7374">
      <w:pPr>
        <w:spacing w:after="160"/>
        <w:ind w:left="1080" w:hanging="720"/>
        <w:contextualSpacing/>
      </w:pPr>
      <w:r w:rsidRPr="00980A9C">
        <w:t>Amazon.com Services</w:t>
      </w:r>
      <w:r>
        <w:t xml:space="preserve"> </w:t>
      </w:r>
      <w:r w:rsidRPr="00980A9C">
        <w:t>LLC</w:t>
      </w:r>
      <w:r>
        <w:t>.</w:t>
      </w:r>
    </w:p>
    <w:p w14:paraId="326390C5" w14:textId="04C429CE" w:rsidR="00D36C72" w:rsidRDefault="00A465AD" w:rsidP="00A465AD">
      <w:pPr>
        <w:pStyle w:val="Heading2"/>
      </w:pPr>
      <w:r>
        <w:t>Lean, Six Sigma Master Black Belt</w:t>
      </w:r>
      <w:r w:rsidR="00044C83">
        <w:t>, Stolle Machinery</w:t>
      </w:r>
      <w:r w:rsidR="003D73E3">
        <w:t xml:space="preserve"> (Insight Global, </w:t>
      </w:r>
      <w:r w:rsidR="00757A96">
        <w:t>Contractor) 04</w:t>
      </w:r>
      <w:r w:rsidR="00D36C72" w:rsidRPr="00B04CAB">
        <w:rPr>
          <w:rStyle w:val="Strong"/>
          <w:b/>
          <w:bCs w:val="0"/>
        </w:rPr>
        <w:t>/2017 – 08/2017</w:t>
      </w:r>
    </w:p>
    <w:p w14:paraId="3BBF77A9" w14:textId="3C75E922" w:rsidR="00A465AD" w:rsidRPr="00DF6A4E" w:rsidRDefault="00A465AD" w:rsidP="00A465AD">
      <w:pPr>
        <w:pStyle w:val="Heading3"/>
      </w:pPr>
      <w:r>
        <w:t>Centennial, CO</w:t>
      </w:r>
    </w:p>
    <w:p w14:paraId="3B5E5A5F" w14:textId="77777777" w:rsidR="00A465AD" w:rsidRDefault="00A465AD" w:rsidP="00A465AD">
      <w:pPr>
        <w:pStyle w:val="ListBullet"/>
      </w:pPr>
      <w:r>
        <w:t xml:space="preserve">Led large projects using </w:t>
      </w:r>
      <w:r w:rsidRPr="00A465AD">
        <w:t xml:space="preserve">Six Sigma DMAIC </w:t>
      </w:r>
      <w:r>
        <w:t>methodologies, Just Do It (Kaizen)</w:t>
      </w:r>
      <w:r w:rsidRPr="00A465AD">
        <w:t xml:space="preserve">, and Lean Implementation </w:t>
      </w:r>
      <w:r>
        <w:t>best practices to significantly increase customer satisfaction ratings and meet company objectives</w:t>
      </w:r>
      <w:r w:rsidRPr="00A465AD">
        <w:t>.</w:t>
      </w:r>
    </w:p>
    <w:p w14:paraId="2DBDCF65" w14:textId="77777777" w:rsidR="00A465AD" w:rsidRDefault="00A465AD" w:rsidP="007A7E16">
      <w:pPr>
        <w:pStyle w:val="ListBullet"/>
      </w:pPr>
      <w:r w:rsidRPr="00A465AD">
        <w:t xml:space="preserve">Analyzed </w:t>
      </w:r>
      <w:r w:rsidR="007A7E16">
        <w:t>critical to quality process</w:t>
      </w:r>
      <w:r w:rsidRPr="00A465AD">
        <w:t xml:space="preserve"> workflows by mining, filtering, pivoting, and exploiting data to </w:t>
      </w:r>
      <w:r w:rsidR="007A7E16">
        <w:t>identify</w:t>
      </w:r>
      <w:r w:rsidRPr="00A465AD">
        <w:t xml:space="preserve"> anomalies and ways to imp</w:t>
      </w:r>
      <w:r w:rsidR="007A7E16">
        <w:t xml:space="preserve">rove business </w:t>
      </w:r>
      <w:r w:rsidRPr="00A465AD">
        <w:t>processes.</w:t>
      </w:r>
    </w:p>
    <w:p w14:paraId="4C3A593E" w14:textId="77777777" w:rsidR="007A3BB5" w:rsidRDefault="007A3BB5" w:rsidP="007A3BB5">
      <w:pPr>
        <w:pStyle w:val="ListBullet"/>
      </w:pPr>
      <w:r>
        <w:t>Implemented</w:t>
      </w:r>
      <w:r w:rsidRPr="000B2D82">
        <w:t xml:space="preserve"> a </w:t>
      </w:r>
      <w:r>
        <w:t xml:space="preserve">Lean, Six Sigma Quality Management System for </w:t>
      </w:r>
      <w:r w:rsidRPr="007A3BB5">
        <w:t>document</w:t>
      </w:r>
      <w:r>
        <w:t>ing</w:t>
      </w:r>
      <w:r w:rsidRPr="007A3BB5">
        <w:t xml:space="preserve"> processes</w:t>
      </w:r>
      <w:r>
        <w:t xml:space="preserve"> and </w:t>
      </w:r>
      <w:r w:rsidRPr="007A3BB5">
        <w:t>procedures</w:t>
      </w:r>
      <w:r>
        <w:t xml:space="preserve"> </w:t>
      </w:r>
      <w:r w:rsidRPr="007A3BB5">
        <w:t>for achieving quality policies and objectives</w:t>
      </w:r>
      <w:r>
        <w:t>. The QMS included a c</w:t>
      </w:r>
      <w:r w:rsidRPr="000B2D82">
        <w:t xml:space="preserve">entral </w:t>
      </w:r>
      <w:r>
        <w:t>r</w:t>
      </w:r>
      <w:r w:rsidRPr="000B2D82">
        <w:t>epository</w:t>
      </w:r>
      <w:r>
        <w:t xml:space="preserve"> (MS Teams) </w:t>
      </w:r>
      <w:r w:rsidRPr="000B2D82">
        <w:t>for storing training and project documentation</w:t>
      </w:r>
      <w:r>
        <w:t>/templates</w:t>
      </w:r>
      <w:r w:rsidRPr="000B2D82">
        <w:t>.</w:t>
      </w:r>
      <w:r w:rsidRPr="00615930">
        <w:t xml:space="preserve"> </w:t>
      </w:r>
    </w:p>
    <w:p w14:paraId="3EAD4604" w14:textId="0B56BDF6" w:rsidR="001B554B" w:rsidRDefault="001B554B" w:rsidP="001B554B">
      <w:pPr>
        <w:pStyle w:val="ListBullet"/>
      </w:pPr>
      <w:r>
        <w:t xml:space="preserve">Implemented </w:t>
      </w:r>
      <w:r w:rsidRPr="001B554B">
        <w:t xml:space="preserve">Zero Loss </w:t>
      </w:r>
      <w:r>
        <w:t xml:space="preserve">Program in coordination with Total Productive Maintenance (TPM) to </w:t>
      </w:r>
      <w:r w:rsidRPr="001B554B">
        <w:t>drive business improvements though:</w:t>
      </w:r>
    </w:p>
    <w:p w14:paraId="1863DB4D" w14:textId="70986031" w:rsidR="001B554B" w:rsidRDefault="00D36C72" w:rsidP="001B554B">
      <w:pPr>
        <w:pStyle w:val="ListBullet"/>
        <w:numPr>
          <w:ilvl w:val="1"/>
          <w:numId w:val="29"/>
        </w:numPr>
      </w:pPr>
      <w:r w:rsidRPr="001B554B">
        <w:t>Understanding</w:t>
      </w:r>
      <w:r w:rsidR="001B554B" w:rsidRPr="001B554B">
        <w:t xml:space="preserve"> losses to see hidden opportunities.</w:t>
      </w:r>
    </w:p>
    <w:p w14:paraId="49E0D644" w14:textId="40D4B996" w:rsidR="001B554B" w:rsidRDefault="001B554B" w:rsidP="001B554B">
      <w:pPr>
        <w:pStyle w:val="ListBullet"/>
        <w:numPr>
          <w:ilvl w:val="1"/>
          <w:numId w:val="29"/>
        </w:numPr>
      </w:pPr>
      <w:r w:rsidRPr="001B554B">
        <w:t>Well known tools used in a step-by-step methodology.</w:t>
      </w:r>
    </w:p>
    <w:p w14:paraId="5188B882" w14:textId="5E983181" w:rsidR="001B554B" w:rsidRDefault="001B554B" w:rsidP="001B554B">
      <w:pPr>
        <w:pStyle w:val="ListBullet"/>
        <w:numPr>
          <w:ilvl w:val="1"/>
          <w:numId w:val="29"/>
        </w:numPr>
      </w:pPr>
      <w:r w:rsidRPr="001B554B">
        <w:t>Involvement of all employees</w:t>
      </w:r>
    </w:p>
    <w:p w14:paraId="4D121ACA" w14:textId="6BAAA935" w:rsidR="001B554B" w:rsidRDefault="001B554B" w:rsidP="001B554B">
      <w:pPr>
        <w:pStyle w:val="ListBullet"/>
        <w:numPr>
          <w:ilvl w:val="1"/>
          <w:numId w:val="29"/>
        </w:numPr>
      </w:pPr>
      <w:r w:rsidRPr="001B554B">
        <w:t>Sustainable results</w:t>
      </w:r>
    </w:p>
    <w:p w14:paraId="65CA2A35" w14:textId="4FF110E6" w:rsidR="007A7E16" w:rsidRDefault="008903F2" w:rsidP="008903F2">
      <w:pPr>
        <w:pStyle w:val="ListBullet"/>
      </w:pPr>
      <w:r w:rsidRPr="00571F84">
        <w:t>Managed projects to improve performance by systematically removing waste, combining lean manufacturing/lean enterprise and Six Sigma to eliminate waste (Muda).</w:t>
      </w:r>
    </w:p>
    <w:p w14:paraId="17C22F43" w14:textId="02368268" w:rsidR="00E701A5" w:rsidRPr="00DF6A4E" w:rsidRDefault="008D5973" w:rsidP="00E701A5">
      <w:pPr>
        <w:pStyle w:val="Heading2"/>
      </w:pPr>
      <w:r>
        <w:t xml:space="preserve">Lean, </w:t>
      </w:r>
      <w:r w:rsidR="007A7E16">
        <w:t>Six Sigma Training and Program Administrator</w:t>
      </w:r>
      <w:r w:rsidR="00E701A5">
        <w:t xml:space="preserve">, </w:t>
      </w:r>
      <w:r w:rsidR="007A7E16">
        <w:t>Ball Corporation</w:t>
      </w:r>
      <w:r w:rsidR="00492FD3">
        <w:t xml:space="preserve">                     </w:t>
      </w:r>
      <w:r w:rsidR="00E701A5" w:rsidRPr="00B04CAB">
        <w:rPr>
          <w:rStyle w:val="Strong"/>
          <w:b/>
          <w:bCs w:val="0"/>
        </w:rPr>
        <w:t>0</w:t>
      </w:r>
      <w:r w:rsidR="007A7E16" w:rsidRPr="00B04CAB">
        <w:rPr>
          <w:rStyle w:val="Strong"/>
          <w:b/>
          <w:bCs w:val="0"/>
        </w:rPr>
        <w:t>9</w:t>
      </w:r>
      <w:r w:rsidR="00E701A5" w:rsidRPr="00B04CAB">
        <w:rPr>
          <w:rStyle w:val="Strong"/>
          <w:b/>
          <w:bCs w:val="0"/>
        </w:rPr>
        <w:t>/201</w:t>
      </w:r>
      <w:r w:rsidR="007A7E16" w:rsidRPr="00B04CAB">
        <w:rPr>
          <w:rStyle w:val="Strong"/>
          <w:b/>
          <w:bCs w:val="0"/>
        </w:rPr>
        <w:t>4</w:t>
      </w:r>
      <w:r w:rsidR="00E701A5" w:rsidRPr="00B04CAB">
        <w:rPr>
          <w:rStyle w:val="Strong"/>
          <w:b/>
          <w:bCs w:val="0"/>
        </w:rPr>
        <w:t xml:space="preserve"> – 0</w:t>
      </w:r>
      <w:r w:rsidR="007A7E16" w:rsidRPr="00B04CAB">
        <w:rPr>
          <w:rStyle w:val="Strong"/>
          <w:b/>
          <w:bCs w:val="0"/>
        </w:rPr>
        <w:t>2</w:t>
      </w:r>
      <w:r w:rsidR="00E701A5" w:rsidRPr="00B04CAB">
        <w:rPr>
          <w:rStyle w:val="Strong"/>
          <w:b/>
          <w:bCs w:val="0"/>
        </w:rPr>
        <w:t>/2017</w:t>
      </w:r>
    </w:p>
    <w:p w14:paraId="0F9BE86C" w14:textId="77777777" w:rsidR="007A7E16" w:rsidRDefault="007A7E16" w:rsidP="007A7E16">
      <w:pPr>
        <w:pStyle w:val="Heading2"/>
        <w:rPr>
          <w:b w:val="0"/>
          <w:i/>
        </w:rPr>
      </w:pPr>
      <w:r w:rsidRPr="007A7E16">
        <w:rPr>
          <w:b w:val="0"/>
          <w:i/>
        </w:rPr>
        <w:t>Broomfield</w:t>
      </w:r>
      <w:r w:rsidR="00E701A5" w:rsidRPr="007A7E16">
        <w:rPr>
          <w:b w:val="0"/>
          <w:i/>
        </w:rPr>
        <w:t>, CO</w:t>
      </w:r>
      <w:r w:rsidRPr="007A7E16">
        <w:rPr>
          <w:b w:val="0"/>
          <w:i/>
        </w:rPr>
        <w:t xml:space="preserve"> </w:t>
      </w:r>
    </w:p>
    <w:p w14:paraId="6B302ADC" w14:textId="42C22AAD" w:rsidR="002F5193" w:rsidRPr="00571F84" w:rsidRDefault="002F5193" w:rsidP="002F5193">
      <w:pPr>
        <w:pStyle w:val="ListBullet"/>
      </w:pPr>
      <w:r>
        <w:t>Managed major project/program initiatives u</w:t>
      </w:r>
      <w:r w:rsidRPr="00571F84">
        <w:t>tiliz</w:t>
      </w:r>
      <w:r>
        <w:t>ing</w:t>
      </w:r>
      <w:r w:rsidRPr="00571F84">
        <w:t xml:space="preserve"> Lean</w:t>
      </w:r>
      <w:r>
        <w:t>,</w:t>
      </w:r>
      <w:r w:rsidRPr="00571F84">
        <w:t xml:space="preserve"> Six Sigma tools and methodologies to implement a strategy for </w:t>
      </w:r>
      <w:r>
        <w:t>8D</w:t>
      </w:r>
      <w:r w:rsidRPr="00571F84">
        <w:t xml:space="preserve"> Problem solving and process improvements at all North American </w:t>
      </w:r>
      <w:r w:rsidR="000F0912">
        <w:t>A</w:t>
      </w:r>
      <w:r w:rsidR="000F0912" w:rsidRPr="000F0912">
        <w:t xml:space="preserve">luminum </w:t>
      </w:r>
      <w:r w:rsidR="000F0912">
        <w:t>Can P</w:t>
      </w:r>
      <w:r w:rsidR="000F0912" w:rsidRPr="000F0912">
        <w:t>ackaging</w:t>
      </w:r>
      <w:r w:rsidR="000F0912">
        <w:t xml:space="preserve"> </w:t>
      </w:r>
      <w:r w:rsidRPr="00571F84">
        <w:t>Plants</w:t>
      </w:r>
      <w:r w:rsidR="00BA0CCE">
        <w:t>.</w:t>
      </w:r>
      <w:r w:rsidRPr="00571F84">
        <w:t xml:space="preserve"> </w:t>
      </w:r>
    </w:p>
    <w:p w14:paraId="31E91988" w14:textId="6DBEE021" w:rsidR="002F5193" w:rsidRPr="00571F84" w:rsidRDefault="00FB07CC" w:rsidP="002F5193">
      <w:pPr>
        <w:pStyle w:val="ListBullet"/>
      </w:pPr>
      <w:r w:rsidRPr="00FB07CC">
        <w:t>Led Transformation and Continuous Improvement initiatives aligned with other Global Process Team Owners (GPTO) to standardize or automate process steps, harmonize data, identif</w:t>
      </w:r>
      <w:r>
        <w:t>ied,</w:t>
      </w:r>
      <w:r w:rsidRPr="00FB07CC">
        <w:t xml:space="preserve"> and support</w:t>
      </w:r>
      <w:r>
        <w:t>ed</w:t>
      </w:r>
      <w:r w:rsidRPr="00FB07CC">
        <w:t xml:space="preserve"> the implementation of tools to improve accuracy and efficiency, reduce</w:t>
      </w:r>
      <w:r>
        <w:t>d</w:t>
      </w:r>
      <w:r w:rsidRPr="00FB07CC">
        <w:t xml:space="preserve"> process costs and maximize</w:t>
      </w:r>
      <w:r>
        <w:t>d</w:t>
      </w:r>
      <w:r w:rsidRPr="00FB07CC">
        <w:t xml:space="preserve"> investment returns</w:t>
      </w:r>
      <w:r w:rsidR="002F5193" w:rsidRPr="00571F84">
        <w:t xml:space="preserve">. </w:t>
      </w:r>
    </w:p>
    <w:p w14:paraId="757E7D68" w14:textId="77777777" w:rsidR="007A3BB5" w:rsidRDefault="007A3BB5" w:rsidP="007A3BB5">
      <w:pPr>
        <w:pStyle w:val="ListBullet"/>
      </w:pPr>
      <w:r>
        <w:t>Implemented</w:t>
      </w:r>
      <w:r w:rsidRPr="000B2D82">
        <w:t xml:space="preserve"> a </w:t>
      </w:r>
      <w:r>
        <w:t xml:space="preserve">Lean, Six Sigma Quality Management System for </w:t>
      </w:r>
      <w:r w:rsidRPr="007A3BB5">
        <w:t>document</w:t>
      </w:r>
      <w:r>
        <w:t>ing</w:t>
      </w:r>
      <w:r w:rsidRPr="007A3BB5">
        <w:t xml:space="preserve"> processes</w:t>
      </w:r>
      <w:r>
        <w:t xml:space="preserve"> and </w:t>
      </w:r>
      <w:r w:rsidRPr="007A3BB5">
        <w:t>procedures</w:t>
      </w:r>
      <w:r>
        <w:t xml:space="preserve"> </w:t>
      </w:r>
      <w:r w:rsidRPr="007A3BB5">
        <w:t>for achieving quality policies and objectives</w:t>
      </w:r>
      <w:r>
        <w:t>. The QMS included a c</w:t>
      </w:r>
      <w:r w:rsidRPr="000B2D82">
        <w:t xml:space="preserve">entral </w:t>
      </w:r>
      <w:r>
        <w:t>r</w:t>
      </w:r>
      <w:r w:rsidRPr="000B2D82">
        <w:t>epository</w:t>
      </w:r>
      <w:r>
        <w:t xml:space="preserve"> (MS Teams) </w:t>
      </w:r>
      <w:r w:rsidRPr="000B2D82">
        <w:t>for storing training and project documentation</w:t>
      </w:r>
      <w:r>
        <w:t>/templates</w:t>
      </w:r>
      <w:r w:rsidRPr="000B2D82">
        <w:t>.</w:t>
      </w:r>
      <w:r w:rsidRPr="00615930">
        <w:t xml:space="preserve"> </w:t>
      </w:r>
    </w:p>
    <w:p w14:paraId="5EE2DE81" w14:textId="5EF774F0" w:rsidR="00FB07CC" w:rsidRDefault="00FB07CC" w:rsidP="002F5193">
      <w:pPr>
        <w:pStyle w:val="ListBullet"/>
      </w:pPr>
      <w:r w:rsidRPr="00FB07CC">
        <w:t>Work</w:t>
      </w:r>
      <w:r>
        <w:t>ed</w:t>
      </w:r>
      <w:r w:rsidRPr="00FB07CC">
        <w:t xml:space="preserve"> closely with Global Shared Services (GSS) and other business stakeholders to ensure robust, sustainable process and data design, policy, technology requirements and governance to deliver best-in-class operations.</w:t>
      </w:r>
    </w:p>
    <w:p w14:paraId="6909E49D" w14:textId="2DE020A8" w:rsidR="00FB07CC" w:rsidRDefault="00FB07CC" w:rsidP="002F5193">
      <w:pPr>
        <w:pStyle w:val="ListBullet"/>
      </w:pPr>
      <w:r w:rsidRPr="00FB07CC">
        <w:t>Provide</w:t>
      </w:r>
      <w:r>
        <w:t>d</w:t>
      </w:r>
      <w:r w:rsidRPr="00FB07CC">
        <w:t xml:space="preserve"> strategic and operational direction to global teams on the execution of operations and </w:t>
      </w:r>
      <w:r>
        <w:t>transactional</w:t>
      </w:r>
      <w:r w:rsidRPr="00FB07CC">
        <w:t xml:space="preserve"> processes, while ensuring a high level of standardization with minimal local variants; balance</w:t>
      </w:r>
      <w:r>
        <w:t>d</w:t>
      </w:r>
      <w:r w:rsidRPr="00FB07CC">
        <w:t xml:space="preserve"> standard process with out-of-the-box application processes to ensure implementation costs </w:t>
      </w:r>
      <w:r>
        <w:t>were</w:t>
      </w:r>
      <w:r w:rsidRPr="00FB07CC">
        <w:t xml:space="preserve"> balanced.</w:t>
      </w:r>
    </w:p>
    <w:p w14:paraId="2FFDCEE1" w14:textId="21DA1984" w:rsidR="00FB07CC" w:rsidRDefault="00FB07CC" w:rsidP="002F5193">
      <w:pPr>
        <w:pStyle w:val="ListBullet"/>
      </w:pPr>
      <w:r w:rsidRPr="00FB07CC">
        <w:t>Perform</w:t>
      </w:r>
      <w:r>
        <w:t>ed</w:t>
      </w:r>
      <w:r w:rsidRPr="00FB07CC">
        <w:t xml:space="preserve"> data analysis as needed to assess various performance attributes of cycles, including process and performance efficiencies, identifying opportunity areas.</w:t>
      </w:r>
    </w:p>
    <w:p w14:paraId="5216E18F" w14:textId="7FFD3597" w:rsidR="002F5193" w:rsidRDefault="002F5193" w:rsidP="002F5193">
      <w:pPr>
        <w:pStyle w:val="ListBullet"/>
      </w:pPr>
      <w:r>
        <w:lastRenderedPageBreak/>
        <w:t>Managed the definition, design, and implementation of a Global SharePoint Site for Lean, Six Sigma training and governance documentation.</w:t>
      </w:r>
    </w:p>
    <w:p w14:paraId="4CA2D0CA" w14:textId="35CF8ABC" w:rsidR="006875EC" w:rsidRPr="00187CB4" w:rsidRDefault="002F5193" w:rsidP="00C34D7A">
      <w:pPr>
        <w:pStyle w:val="ListBullet"/>
        <w:rPr>
          <w:i/>
        </w:rPr>
      </w:pPr>
      <w:r>
        <w:t>Supported project managers and mentored and coached local trainers concerning Lean Six Si</w:t>
      </w:r>
      <w:r w:rsidR="009307A9">
        <w:t>gma training content and tools.</w:t>
      </w:r>
    </w:p>
    <w:sdt>
      <w:sdtPr>
        <w:rPr>
          <w:b/>
          <w:bCs/>
        </w:rPr>
        <w:alias w:val="Education:"/>
        <w:tag w:val="Education:"/>
        <w:id w:val="-1338531963"/>
        <w:placeholder>
          <w:docPart w:val="3F4389F81E3A4563A282DD3752EE9063"/>
        </w:placeholder>
        <w:temporary/>
        <w:showingPlcHdr/>
      </w:sdtPr>
      <w:sdtContent>
        <w:p w14:paraId="1931322F" w14:textId="5E325990" w:rsidR="00801C2D" w:rsidRPr="00B90BE8" w:rsidRDefault="00801C2D" w:rsidP="00C34D7A">
          <w:pPr>
            <w:pStyle w:val="Heading1"/>
            <w:rPr>
              <w:b/>
              <w:bCs/>
            </w:rPr>
          </w:pPr>
          <w:r w:rsidRPr="00B90BE8">
            <w:rPr>
              <w:b/>
              <w:bCs/>
            </w:rPr>
            <w:t>Education</w:t>
          </w:r>
        </w:p>
      </w:sdtContent>
    </w:sdt>
    <w:p w14:paraId="0F5EFCA2" w14:textId="6DC6CE92" w:rsidR="00801C2D" w:rsidRPr="009307A9" w:rsidRDefault="009307A9" w:rsidP="00B90BE8">
      <w:pPr>
        <w:pStyle w:val="ListBullet"/>
        <w:rPr>
          <w:b/>
        </w:rPr>
      </w:pPr>
      <w:r w:rsidRPr="009307A9">
        <w:t>University of Phoenix</w:t>
      </w:r>
      <w:r w:rsidR="00801C2D" w:rsidRPr="009307A9">
        <w:t xml:space="preserve"> – </w:t>
      </w:r>
      <w:r w:rsidRPr="009307A9">
        <w:t>Bachelor of Science in Business Management</w:t>
      </w:r>
    </w:p>
    <w:p w14:paraId="04D0E4B3" w14:textId="77777777" w:rsidR="009307A9" w:rsidRPr="00B90BE8" w:rsidRDefault="009307A9" w:rsidP="009307A9">
      <w:pPr>
        <w:pStyle w:val="Heading1"/>
        <w:rPr>
          <w:b/>
          <w:bCs/>
        </w:rPr>
      </w:pPr>
      <w:r w:rsidRPr="00B90BE8">
        <w:rPr>
          <w:b/>
          <w:bCs/>
        </w:rPr>
        <w:t>certification</w:t>
      </w:r>
      <w:r w:rsidR="00867062" w:rsidRPr="00B90BE8">
        <w:rPr>
          <w:b/>
          <w:bCs/>
        </w:rPr>
        <w:t>s</w:t>
      </w:r>
    </w:p>
    <w:p w14:paraId="5CE25BB3" w14:textId="0BD1502F" w:rsidR="009307A9" w:rsidRDefault="009307A9" w:rsidP="00B90BE8">
      <w:pPr>
        <w:pStyle w:val="ListBullet"/>
      </w:pPr>
      <w:r>
        <w:t xml:space="preserve">Lean, Six Sigma Black Belt – Seagate Technology </w:t>
      </w:r>
    </w:p>
    <w:p w14:paraId="10E5844C" w14:textId="5A7D9FF2" w:rsidR="002703F2" w:rsidRDefault="002703F2" w:rsidP="00EF7374">
      <w:pPr>
        <w:pStyle w:val="ListBullet"/>
      </w:pPr>
      <w:r>
        <w:t xml:space="preserve">ISO </w:t>
      </w:r>
      <w:r w:rsidRPr="002703F2">
        <w:t>9001:2015</w:t>
      </w:r>
      <w:r>
        <w:t xml:space="preserve"> - </w:t>
      </w:r>
      <w:r w:rsidR="002735D8">
        <w:t>Applied</w:t>
      </w:r>
      <w:r w:rsidRPr="002703F2">
        <w:t xml:space="preserve"> Materials</w:t>
      </w:r>
    </w:p>
    <w:p w14:paraId="5665CB70" w14:textId="4938536E" w:rsidR="009307A9" w:rsidRPr="009307A9" w:rsidRDefault="00867062" w:rsidP="00EF7374">
      <w:pPr>
        <w:pStyle w:val="ListBullet"/>
      </w:pPr>
      <w:r>
        <w:t>ITIL Foundation v2</w:t>
      </w:r>
      <w:r w:rsidR="0011139C">
        <w:t xml:space="preserve"> – Loyalist Certification Services</w:t>
      </w:r>
    </w:p>
    <w:sectPr w:rsidR="009307A9" w:rsidRPr="009307A9" w:rsidSect="00193681">
      <w:pgSz w:w="12240" w:h="15840" w:code="1"/>
      <w:pgMar w:top="1152" w:right="810" w:bottom="1152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4F07" w14:textId="77777777" w:rsidR="00B04BA5" w:rsidRDefault="00B04BA5" w:rsidP="00415E6E">
      <w:r>
        <w:separator/>
      </w:r>
    </w:p>
  </w:endnote>
  <w:endnote w:type="continuationSeparator" w:id="0">
    <w:p w14:paraId="5E34B099" w14:textId="77777777" w:rsidR="00B04BA5" w:rsidRDefault="00B04BA5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EAE5" w14:textId="77777777" w:rsidR="00B04BA5" w:rsidRDefault="00B04BA5" w:rsidP="00415E6E">
      <w:r>
        <w:separator/>
      </w:r>
    </w:p>
  </w:footnote>
  <w:footnote w:type="continuationSeparator" w:id="0">
    <w:p w14:paraId="4F6D27B9" w14:textId="77777777" w:rsidR="00B04BA5" w:rsidRDefault="00B04BA5" w:rsidP="004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8C2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D3D61"/>
    <w:multiLevelType w:val="hybridMultilevel"/>
    <w:tmpl w:val="CE14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856BD"/>
    <w:multiLevelType w:val="hybridMultilevel"/>
    <w:tmpl w:val="0602FDCA"/>
    <w:lvl w:ilvl="0" w:tplc="7D9C6C9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10C5"/>
    <w:multiLevelType w:val="hybridMultilevel"/>
    <w:tmpl w:val="EC10D36E"/>
    <w:lvl w:ilvl="0" w:tplc="7D9C6C9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319893159">
    <w:abstractNumId w:val="20"/>
  </w:num>
  <w:num w:numId="2" w16cid:durableId="1192646610">
    <w:abstractNumId w:val="26"/>
  </w:num>
  <w:num w:numId="3" w16cid:durableId="1579434877">
    <w:abstractNumId w:val="11"/>
  </w:num>
  <w:num w:numId="4" w16cid:durableId="1002513226">
    <w:abstractNumId w:val="10"/>
  </w:num>
  <w:num w:numId="5" w16cid:durableId="1510364111">
    <w:abstractNumId w:val="29"/>
  </w:num>
  <w:num w:numId="6" w16cid:durableId="1653097266">
    <w:abstractNumId w:val="22"/>
  </w:num>
  <w:num w:numId="7" w16cid:durableId="1487282888">
    <w:abstractNumId w:val="30"/>
  </w:num>
  <w:num w:numId="8" w16cid:durableId="1001394235">
    <w:abstractNumId w:val="18"/>
  </w:num>
  <w:num w:numId="9" w16cid:durableId="465391008">
    <w:abstractNumId w:val="23"/>
  </w:num>
  <w:num w:numId="10" w16cid:durableId="694162454">
    <w:abstractNumId w:val="14"/>
  </w:num>
  <w:num w:numId="11" w16cid:durableId="491409286">
    <w:abstractNumId w:val="31"/>
  </w:num>
  <w:num w:numId="12" w16cid:durableId="329063060">
    <w:abstractNumId w:val="16"/>
  </w:num>
  <w:num w:numId="13" w16cid:durableId="561211117">
    <w:abstractNumId w:val="19"/>
  </w:num>
  <w:num w:numId="14" w16cid:durableId="1186096881">
    <w:abstractNumId w:val="17"/>
  </w:num>
  <w:num w:numId="15" w16cid:durableId="1232472763">
    <w:abstractNumId w:val="15"/>
  </w:num>
  <w:num w:numId="16" w16cid:durableId="1684432676">
    <w:abstractNumId w:val="9"/>
  </w:num>
  <w:num w:numId="17" w16cid:durableId="347175788">
    <w:abstractNumId w:val="8"/>
  </w:num>
  <w:num w:numId="18" w16cid:durableId="1445727598">
    <w:abstractNumId w:val="7"/>
  </w:num>
  <w:num w:numId="19" w16cid:durableId="1873107091">
    <w:abstractNumId w:val="3"/>
  </w:num>
  <w:num w:numId="20" w16cid:durableId="1504583409">
    <w:abstractNumId w:val="24"/>
  </w:num>
  <w:num w:numId="21" w16cid:durableId="1366641282">
    <w:abstractNumId w:val="6"/>
  </w:num>
  <w:num w:numId="22" w16cid:durableId="836730786">
    <w:abstractNumId w:val="5"/>
  </w:num>
  <w:num w:numId="23" w16cid:durableId="2134866463">
    <w:abstractNumId w:val="4"/>
  </w:num>
  <w:num w:numId="24" w16cid:durableId="754934894">
    <w:abstractNumId w:val="2"/>
  </w:num>
  <w:num w:numId="25" w16cid:durableId="1531409021">
    <w:abstractNumId w:val="1"/>
  </w:num>
  <w:num w:numId="26" w16cid:durableId="726337455">
    <w:abstractNumId w:val="0"/>
  </w:num>
  <w:num w:numId="27" w16cid:durableId="1708943941">
    <w:abstractNumId w:val="13"/>
  </w:num>
  <w:num w:numId="28" w16cid:durableId="1512454869">
    <w:abstractNumId w:val="28"/>
  </w:num>
  <w:num w:numId="29" w16cid:durableId="160043792">
    <w:abstractNumId w:val="12"/>
  </w:num>
  <w:num w:numId="30" w16cid:durableId="228928971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 w16cid:durableId="372581207">
    <w:abstractNumId w:val="21"/>
  </w:num>
  <w:num w:numId="32" w16cid:durableId="1308124442">
    <w:abstractNumId w:val="9"/>
  </w:num>
  <w:num w:numId="33" w16cid:durableId="1773475579">
    <w:abstractNumId w:val="25"/>
  </w:num>
  <w:num w:numId="34" w16cid:durableId="12797219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0E"/>
    <w:rsid w:val="00006837"/>
    <w:rsid w:val="00014AB7"/>
    <w:rsid w:val="00025592"/>
    <w:rsid w:val="000256BE"/>
    <w:rsid w:val="000278CA"/>
    <w:rsid w:val="000377E6"/>
    <w:rsid w:val="00044C83"/>
    <w:rsid w:val="0004626D"/>
    <w:rsid w:val="000604C7"/>
    <w:rsid w:val="00061392"/>
    <w:rsid w:val="000761CA"/>
    <w:rsid w:val="000B0E93"/>
    <w:rsid w:val="000B2D82"/>
    <w:rsid w:val="000B4A0C"/>
    <w:rsid w:val="000D42FD"/>
    <w:rsid w:val="000E1C28"/>
    <w:rsid w:val="000F0912"/>
    <w:rsid w:val="000F74AC"/>
    <w:rsid w:val="001079B7"/>
    <w:rsid w:val="001111EF"/>
    <w:rsid w:val="0011139C"/>
    <w:rsid w:val="00112F13"/>
    <w:rsid w:val="0011365D"/>
    <w:rsid w:val="00121D39"/>
    <w:rsid w:val="00132A68"/>
    <w:rsid w:val="00156418"/>
    <w:rsid w:val="00164FE6"/>
    <w:rsid w:val="00177334"/>
    <w:rsid w:val="00177CFD"/>
    <w:rsid w:val="00187CB4"/>
    <w:rsid w:val="00190DD0"/>
    <w:rsid w:val="00193681"/>
    <w:rsid w:val="001B554B"/>
    <w:rsid w:val="001B6C03"/>
    <w:rsid w:val="001B7F9D"/>
    <w:rsid w:val="001C5567"/>
    <w:rsid w:val="001D5907"/>
    <w:rsid w:val="001D631B"/>
    <w:rsid w:val="0021702D"/>
    <w:rsid w:val="00226FAE"/>
    <w:rsid w:val="00243325"/>
    <w:rsid w:val="00251F07"/>
    <w:rsid w:val="002536AF"/>
    <w:rsid w:val="002703F2"/>
    <w:rsid w:val="002735D8"/>
    <w:rsid w:val="0027636E"/>
    <w:rsid w:val="00286522"/>
    <w:rsid w:val="0029044C"/>
    <w:rsid w:val="002916F3"/>
    <w:rsid w:val="002A71B0"/>
    <w:rsid w:val="002C5FB7"/>
    <w:rsid w:val="002E0863"/>
    <w:rsid w:val="002F5193"/>
    <w:rsid w:val="00303997"/>
    <w:rsid w:val="00324AF2"/>
    <w:rsid w:val="003512DE"/>
    <w:rsid w:val="00374C1F"/>
    <w:rsid w:val="00375A7D"/>
    <w:rsid w:val="00385584"/>
    <w:rsid w:val="0039342E"/>
    <w:rsid w:val="003948C2"/>
    <w:rsid w:val="003A77DA"/>
    <w:rsid w:val="003D6CCC"/>
    <w:rsid w:val="003D73E3"/>
    <w:rsid w:val="003E0A0B"/>
    <w:rsid w:val="00414498"/>
    <w:rsid w:val="00415E6E"/>
    <w:rsid w:val="0041739A"/>
    <w:rsid w:val="0042342B"/>
    <w:rsid w:val="00437645"/>
    <w:rsid w:val="0044097B"/>
    <w:rsid w:val="004606BB"/>
    <w:rsid w:val="0046076B"/>
    <w:rsid w:val="00462644"/>
    <w:rsid w:val="004818E1"/>
    <w:rsid w:val="00490A82"/>
    <w:rsid w:val="00492FD3"/>
    <w:rsid w:val="004A1D1B"/>
    <w:rsid w:val="004C10DA"/>
    <w:rsid w:val="004C196B"/>
    <w:rsid w:val="004C1A3E"/>
    <w:rsid w:val="004C4D32"/>
    <w:rsid w:val="004F1059"/>
    <w:rsid w:val="004F52DE"/>
    <w:rsid w:val="004F56BF"/>
    <w:rsid w:val="0051234A"/>
    <w:rsid w:val="00516B3E"/>
    <w:rsid w:val="005205CD"/>
    <w:rsid w:val="00541F3C"/>
    <w:rsid w:val="00553757"/>
    <w:rsid w:val="005644F1"/>
    <w:rsid w:val="00565698"/>
    <w:rsid w:val="00573F4A"/>
    <w:rsid w:val="00592FCF"/>
    <w:rsid w:val="00597172"/>
    <w:rsid w:val="005972EA"/>
    <w:rsid w:val="005A2153"/>
    <w:rsid w:val="005A2F41"/>
    <w:rsid w:val="005A618C"/>
    <w:rsid w:val="005A75A8"/>
    <w:rsid w:val="005B0F4A"/>
    <w:rsid w:val="005B21C0"/>
    <w:rsid w:val="005B2352"/>
    <w:rsid w:val="005E4C22"/>
    <w:rsid w:val="005E647E"/>
    <w:rsid w:val="006074A4"/>
    <w:rsid w:val="00614701"/>
    <w:rsid w:val="00615930"/>
    <w:rsid w:val="00637414"/>
    <w:rsid w:val="00647893"/>
    <w:rsid w:val="00651E2F"/>
    <w:rsid w:val="006875EC"/>
    <w:rsid w:val="00687DF9"/>
    <w:rsid w:val="00692FE5"/>
    <w:rsid w:val="006B1CD4"/>
    <w:rsid w:val="006F41DE"/>
    <w:rsid w:val="006F6B6C"/>
    <w:rsid w:val="006F6FE6"/>
    <w:rsid w:val="00737E4D"/>
    <w:rsid w:val="0074014C"/>
    <w:rsid w:val="00757A96"/>
    <w:rsid w:val="00760CAF"/>
    <w:rsid w:val="0078029C"/>
    <w:rsid w:val="007819E9"/>
    <w:rsid w:val="00785568"/>
    <w:rsid w:val="007857E1"/>
    <w:rsid w:val="0079547C"/>
    <w:rsid w:val="0079601A"/>
    <w:rsid w:val="007A3BB5"/>
    <w:rsid w:val="007A7E16"/>
    <w:rsid w:val="007B36B7"/>
    <w:rsid w:val="007C187A"/>
    <w:rsid w:val="007C307D"/>
    <w:rsid w:val="007D7309"/>
    <w:rsid w:val="007D7E97"/>
    <w:rsid w:val="007E1A77"/>
    <w:rsid w:val="007F1025"/>
    <w:rsid w:val="00801C2D"/>
    <w:rsid w:val="00807A64"/>
    <w:rsid w:val="00825E14"/>
    <w:rsid w:val="008533C5"/>
    <w:rsid w:val="00854CB3"/>
    <w:rsid w:val="00864100"/>
    <w:rsid w:val="00867062"/>
    <w:rsid w:val="008721CF"/>
    <w:rsid w:val="00882511"/>
    <w:rsid w:val="008903F2"/>
    <w:rsid w:val="008A4CF6"/>
    <w:rsid w:val="008C5B16"/>
    <w:rsid w:val="008D5973"/>
    <w:rsid w:val="008F0373"/>
    <w:rsid w:val="00902B6F"/>
    <w:rsid w:val="00906E1D"/>
    <w:rsid w:val="00907DFF"/>
    <w:rsid w:val="009307A9"/>
    <w:rsid w:val="00940428"/>
    <w:rsid w:val="00951C34"/>
    <w:rsid w:val="00962132"/>
    <w:rsid w:val="00973BDC"/>
    <w:rsid w:val="00980A9C"/>
    <w:rsid w:val="009826D6"/>
    <w:rsid w:val="009867BA"/>
    <w:rsid w:val="009E2030"/>
    <w:rsid w:val="009E5D64"/>
    <w:rsid w:val="009E5F04"/>
    <w:rsid w:val="00A02469"/>
    <w:rsid w:val="00A13293"/>
    <w:rsid w:val="00A36B2C"/>
    <w:rsid w:val="00A44BA4"/>
    <w:rsid w:val="00A465AD"/>
    <w:rsid w:val="00A55FFC"/>
    <w:rsid w:val="00A57564"/>
    <w:rsid w:val="00A676FF"/>
    <w:rsid w:val="00A8697F"/>
    <w:rsid w:val="00A87820"/>
    <w:rsid w:val="00AA380A"/>
    <w:rsid w:val="00AB37A8"/>
    <w:rsid w:val="00AC556F"/>
    <w:rsid w:val="00AD72B9"/>
    <w:rsid w:val="00AE03D1"/>
    <w:rsid w:val="00AE5CFA"/>
    <w:rsid w:val="00B04BA5"/>
    <w:rsid w:val="00B04CAB"/>
    <w:rsid w:val="00B124A9"/>
    <w:rsid w:val="00B1604D"/>
    <w:rsid w:val="00B41377"/>
    <w:rsid w:val="00B43D46"/>
    <w:rsid w:val="00B45AF2"/>
    <w:rsid w:val="00B545D2"/>
    <w:rsid w:val="00B76F5D"/>
    <w:rsid w:val="00B90BE8"/>
    <w:rsid w:val="00B9760A"/>
    <w:rsid w:val="00BA0CCE"/>
    <w:rsid w:val="00BA160D"/>
    <w:rsid w:val="00BA5A83"/>
    <w:rsid w:val="00BB0744"/>
    <w:rsid w:val="00BC3558"/>
    <w:rsid w:val="00C014BD"/>
    <w:rsid w:val="00C3277B"/>
    <w:rsid w:val="00C34D7A"/>
    <w:rsid w:val="00C35563"/>
    <w:rsid w:val="00C42436"/>
    <w:rsid w:val="00C536F3"/>
    <w:rsid w:val="00C5640E"/>
    <w:rsid w:val="00C577F3"/>
    <w:rsid w:val="00C62655"/>
    <w:rsid w:val="00C91786"/>
    <w:rsid w:val="00C935AD"/>
    <w:rsid w:val="00CA5FAC"/>
    <w:rsid w:val="00CB69B1"/>
    <w:rsid w:val="00CD4B69"/>
    <w:rsid w:val="00D05B36"/>
    <w:rsid w:val="00D15530"/>
    <w:rsid w:val="00D3029E"/>
    <w:rsid w:val="00D32FAE"/>
    <w:rsid w:val="00D3612A"/>
    <w:rsid w:val="00D36C72"/>
    <w:rsid w:val="00D41EC2"/>
    <w:rsid w:val="00D42AA1"/>
    <w:rsid w:val="00D6316D"/>
    <w:rsid w:val="00D63DCF"/>
    <w:rsid w:val="00D673BC"/>
    <w:rsid w:val="00D97544"/>
    <w:rsid w:val="00DB0FA0"/>
    <w:rsid w:val="00DB1894"/>
    <w:rsid w:val="00DB3A6E"/>
    <w:rsid w:val="00DD3138"/>
    <w:rsid w:val="00DD46C1"/>
    <w:rsid w:val="00DE2BCB"/>
    <w:rsid w:val="00DE7CBF"/>
    <w:rsid w:val="00DF6A4E"/>
    <w:rsid w:val="00E15B92"/>
    <w:rsid w:val="00E30A0C"/>
    <w:rsid w:val="00E34512"/>
    <w:rsid w:val="00E57140"/>
    <w:rsid w:val="00E62663"/>
    <w:rsid w:val="00E701A5"/>
    <w:rsid w:val="00E90F59"/>
    <w:rsid w:val="00E9400D"/>
    <w:rsid w:val="00E97F28"/>
    <w:rsid w:val="00EA7398"/>
    <w:rsid w:val="00EC51FC"/>
    <w:rsid w:val="00ED103C"/>
    <w:rsid w:val="00ED7CD3"/>
    <w:rsid w:val="00ED7E1D"/>
    <w:rsid w:val="00EF5D2D"/>
    <w:rsid w:val="00EF7374"/>
    <w:rsid w:val="00F020AF"/>
    <w:rsid w:val="00F149D2"/>
    <w:rsid w:val="00F161A4"/>
    <w:rsid w:val="00F17679"/>
    <w:rsid w:val="00F20124"/>
    <w:rsid w:val="00F2411E"/>
    <w:rsid w:val="00F241B4"/>
    <w:rsid w:val="00F33784"/>
    <w:rsid w:val="00F4757E"/>
    <w:rsid w:val="00F62176"/>
    <w:rsid w:val="00F62B47"/>
    <w:rsid w:val="00F65AD3"/>
    <w:rsid w:val="00F8645C"/>
    <w:rsid w:val="00F87EAD"/>
    <w:rsid w:val="00F91E1F"/>
    <w:rsid w:val="00F96E04"/>
    <w:rsid w:val="00FB07CC"/>
    <w:rsid w:val="00FB38EE"/>
    <w:rsid w:val="00FD062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EE93AF"/>
  <w15:docId w15:val="{DE8311C5-0040-4DD1-8999-748A597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DC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customStyle="1" w:styleId="GridTable1Light1">
    <w:name w:val="Grid Table 1 Light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customStyle="1" w:styleId="PlainTable11">
    <w:name w:val="Plain Table 1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customStyle="1" w:styleId="SmartHyperlink1">
    <w:name w:val="Smart Hyperlink1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qFormat/>
    <w:rsid w:val="002F5193"/>
    <w:pPr>
      <w:spacing w:before="40" w:after="200" w:line="276" w:lineRule="auto"/>
      <w:ind w:left="720"/>
      <w:contextualSpacing/>
      <w:jc w:val="both"/>
    </w:pPr>
    <w:rPr>
      <w:rFonts w:ascii="Helvetica" w:eastAsia="MS PMincho" w:hAnsi="Helvetica" w:cs="Arial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35-must-read-books-customer-experience-cxmtoday-apipf?utm_source=share&amp;utm_medium=member_ios&amp;utm_campaign=share_v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2read.com/u/bOkq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p/B08FP3SRD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f\AppData\Roaming\Microsoft\Templates\Resume_Minimalis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E02B3E5D644DFBA8E65FE6D54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76EB-AA8F-47F9-9CD1-1511D791A478}"/>
      </w:docPartPr>
      <w:docPartBody>
        <w:p w:rsidR="00CD1446" w:rsidRDefault="00695DA7">
          <w:pPr>
            <w:pStyle w:val="3DEE02B3E5D644DFBA8E65FE6D541B8D"/>
          </w:pPr>
          <w:r w:rsidRPr="00DF6A4E">
            <w:t>Objective</w:t>
          </w:r>
        </w:p>
      </w:docPartBody>
    </w:docPart>
    <w:docPart>
      <w:docPartPr>
        <w:name w:val="A11DA0F4312C43049E22BEC07D4E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094B-36C6-4195-9788-873C34E63279}"/>
      </w:docPartPr>
      <w:docPartBody>
        <w:p w:rsidR="00CD1446" w:rsidRDefault="00695DA7">
          <w:pPr>
            <w:pStyle w:val="A11DA0F4312C43049E22BEC07D4E8E0A"/>
          </w:pPr>
          <w:r w:rsidRPr="00DF6A4E">
            <w:t>Skills &amp; Abilities</w:t>
          </w:r>
        </w:p>
      </w:docPartBody>
    </w:docPart>
    <w:docPart>
      <w:docPartPr>
        <w:name w:val="C17E9A5D2D354DB7B26BA0F250F3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0494-220B-4AC1-AAE3-8DD89480F634}"/>
      </w:docPartPr>
      <w:docPartBody>
        <w:p w:rsidR="00CD1446" w:rsidRDefault="00695DA7">
          <w:pPr>
            <w:pStyle w:val="C17E9A5D2D354DB7B26BA0F250F3125B"/>
          </w:pPr>
          <w:r w:rsidRPr="00DF6A4E">
            <w:t>Experience</w:t>
          </w:r>
        </w:p>
      </w:docPartBody>
    </w:docPart>
    <w:docPart>
      <w:docPartPr>
        <w:name w:val="3F4389F81E3A4563A282DD3752E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9BEB-808B-4418-B245-BAB6F2AAC1DA}"/>
      </w:docPartPr>
      <w:docPartBody>
        <w:p w:rsidR="00CD1446" w:rsidRDefault="00695DA7">
          <w:pPr>
            <w:pStyle w:val="3F4389F81E3A4563A282DD3752EE9063"/>
          </w:pPr>
          <w:r w:rsidRPr="00DF6A4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DA7"/>
    <w:rsid w:val="0003523B"/>
    <w:rsid w:val="00036F2D"/>
    <w:rsid w:val="0004626D"/>
    <w:rsid w:val="000E1172"/>
    <w:rsid w:val="001079B7"/>
    <w:rsid w:val="0016746C"/>
    <w:rsid w:val="00180A2C"/>
    <w:rsid w:val="0021145B"/>
    <w:rsid w:val="002405D5"/>
    <w:rsid w:val="0027636E"/>
    <w:rsid w:val="0027698E"/>
    <w:rsid w:val="0029044C"/>
    <w:rsid w:val="002A5243"/>
    <w:rsid w:val="002F123F"/>
    <w:rsid w:val="00352F37"/>
    <w:rsid w:val="003E3FF9"/>
    <w:rsid w:val="004233EE"/>
    <w:rsid w:val="00565698"/>
    <w:rsid w:val="005B2A88"/>
    <w:rsid w:val="005B5FF8"/>
    <w:rsid w:val="00637414"/>
    <w:rsid w:val="00651E2F"/>
    <w:rsid w:val="00672509"/>
    <w:rsid w:val="00695DA7"/>
    <w:rsid w:val="006E05A9"/>
    <w:rsid w:val="00737D1C"/>
    <w:rsid w:val="00741498"/>
    <w:rsid w:val="007819E9"/>
    <w:rsid w:val="007B5CA6"/>
    <w:rsid w:val="0080412A"/>
    <w:rsid w:val="00854CB3"/>
    <w:rsid w:val="0091692E"/>
    <w:rsid w:val="00936964"/>
    <w:rsid w:val="00941714"/>
    <w:rsid w:val="009628D7"/>
    <w:rsid w:val="009E5D64"/>
    <w:rsid w:val="009F53F8"/>
    <w:rsid w:val="00A43FCA"/>
    <w:rsid w:val="00A820C4"/>
    <w:rsid w:val="00AE1670"/>
    <w:rsid w:val="00C31855"/>
    <w:rsid w:val="00C72E44"/>
    <w:rsid w:val="00C8044C"/>
    <w:rsid w:val="00CD1446"/>
    <w:rsid w:val="00CF3D5B"/>
    <w:rsid w:val="00DE2BCB"/>
    <w:rsid w:val="00E42A1A"/>
    <w:rsid w:val="00EE5F44"/>
    <w:rsid w:val="00F0138B"/>
    <w:rsid w:val="00F662FE"/>
    <w:rsid w:val="00F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EE02B3E5D644DFBA8E65FE6D541B8D">
    <w:name w:val="3DEE02B3E5D644DFBA8E65FE6D541B8D"/>
  </w:style>
  <w:style w:type="paragraph" w:customStyle="1" w:styleId="A11DA0F4312C43049E22BEC07D4E8E0A">
    <w:name w:val="A11DA0F4312C43049E22BEC07D4E8E0A"/>
  </w:style>
  <w:style w:type="paragraph" w:customStyle="1" w:styleId="C17E9A5D2D354DB7B26BA0F250F3125B">
    <w:name w:val="C17E9A5D2D354DB7B26BA0F250F3125B"/>
  </w:style>
  <w:style w:type="character" w:styleId="Strong">
    <w:name w:val="Strong"/>
    <w:basedOn w:val="DefaultParagraphFont"/>
    <w:uiPriority w:val="5"/>
    <w:qFormat/>
    <w:rPr>
      <w:b/>
      <w:bCs/>
      <w:color w:val="595959" w:themeColor="text1" w:themeTint="A6"/>
    </w:rPr>
  </w:style>
  <w:style w:type="paragraph" w:customStyle="1" w:styleId="3F4389F81E3A4563A282DD3752EE9063">
    <w:name w:val="3F4389F81E3A4563A282DD3752EE9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Resume_Minimalist_design</Template>
  <TotalTime>17</TotalTime>
  <Pages>5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Schofield</dc:creator>
  <cp:keywords/>
  <dc:description/>
  <cp:lastModifiedBy>Brian Schofield</cp:lastModifiedBy>
  <cp:revision>5</cp:revision>
  <cp:lastPrinted>2023-03-23T21:32:00Z</cp:lastPrinted>
  <dcterms:created xsi:type="dcterms:W3CDTF">2025-03-26T22:21:00Z</dcterms:created>
  <dcterms:modified xsi:type="dcterms:W3CDTF">2025-03-28T12:34:00Z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